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9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431"/>
        <w:gridCol w:w="1900"/>
        <w:gridCol w:w="84"/>
        <w:gridCol w:w="1535"/>
        <w:gridCol w:w="1959"/>
        <w:gridCol w:w="50"/>
      </w:tblGrid>
      <w:tr w:rsidR="00EC1189" w:rsidRPr="005E0CD6" w14:paraId="163B6EA5" w14:textId="77777777" w:rsidTr="00372BDA">
        <w:trPr>
          <w:gridAfter w:val="1"/>
          <w:wAfter w:w="50" w:type="dxa"/>
          <w:cantSplit/>
        </w:trPr>
        <w:tc>
          <w:tcPr>
            <w:tcW w:w="4431" w:type="dxa"/>
            <w:vAlign w:val="center"/>
          </w:tcPr>
          <w:p w14:paraId="4C0ECAA5" w14:textId="77777777" w:rsidR="00EC1189" w:rsidRPr="005E0CD6" w:rsidRDefault="00070C8E" w:rsidP="0017208F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38F8D36" wp14:editId="752935FE">
                  <wp:extent cx="1771015" cy="149098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gridSpan w:val="4"/>
          </w:tcPr>
          <w:p w14:paraId="6E80F3E8" w14:textId="77777777" w:rsidR="009C2394" w:rsidRPr="00F42B8A" w:rsidRDefault="009C2394" w:rsidP="009C2394">
            <w:pPr>
              <w:spacing w:line="228" w:lineRule="auto"/>
              <w:rPr>
                <w:sz w:val="28"/>
                <w:szCs w:val="28"/>
              </w:rPr>
            </w:pPr>
            <w:r w:rsidRPr="00F42B8A">
              <w:rPr>
                <w:sz w:val="28"/>
                <w:szCs w:val="28"/>
              </w:rPr>
              <w:t>Ministry of Defence</w:t>
            </w:r>
          </w:p>
          <w:p w14:paraId="6419EE8F" w14:textId="77777777" w:rsidR="009C2394" w:rsidRPr="00F42B8A" w:rsidRDefault="009C2394" w:rsidP="009C2394">
            <w:pPr>
              <w:spacing w:line="228" w:lineRule="auto"/>
              <w:rPr>
                <w:sz w:val="28"/>
                <w:szCs w:val="28"/>
              </w:rPr>
            </w:pPr>
            <w:r w:rsidRPr="00F42B8A">
              <w:rPr>
                <w:sz w:val="28"/>
                <w:szCs w:val="28"/>
              </w:rPr>
              <w:t xml:space="preserve">DIO Operations/Training Wales and West </w:t>
            </w:r>
          </w:p>
          <w:p w14:paraId="51E1D7B6" w14:textId="77777777" w:rsidR="009C2394" w:rsidRPr="00F42B8A" w:rsidRDefault="009B564E" w:rsidP="009C23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Castlemartin Range Complex</w:t>
            </w:r>
            <w:r w:rsidR="00480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(CMR)</w:t>
            </w:r>
          </w:p>
          <w:p w14:paraId="601D534E" w14:textId="77777777" w:rsidR="009C2394" w:rsidRPr="00F42B8A" w:rsidRDefault="009B564E" w:rsidP="009C23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Pembroke</w:t>
            </w:r>
          </w:p>
          <w:p w14:paraId="6011D0A5" w14:textId="77777777" w:rsidR="00F441F5" w:rsidRDefault="009C2394" w:rsidP="009C2394">
            <w:pPr>
              <w:spacing w:line="228" w:lineRule="auto"/>
              <w:rPr>
                <w:sz w:val="28"/>
                <w:szCs w:val="28"/>
              </w:rPr>
            </w:pPr>
            <w:r w:rsidRPr="00F42B8A">
              <w:rPr>
                <w:sz w:val="28"/>
                <w:szCs w:val="28"/>
              </w:rPr>
              <w:t>Pembrokeshire</w:t>
            </w:r>
          </w:p>
          <w:p w14:paraId="267E26B4" w14:textId="77777777" w:rsidR="009C2394" w:rsidRPr="00F42B8A" w:rsidRDefault="009B564E" w:rsidP="009C23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SA71 5EB</w:t>
            </w:r>
          </w:p>
          <w:p w14:paraId="509F9C49" w14:textId="77777777" w:rsidR="00EC1189" w:rsidRPr="005E0CD6" w:rsidRDefault="00EC1189" w:rsidP="0017208F">
            <w:pPr>
              <w:spacing w:after="120" w:line="228" w:lineRule="auto"/>
              <w:jc w:val="both"/>
              <w:rPr>
                <w:rFonts w:ascii="Swis721 BT" w:hAnsi="Swis721 BT"/>
                <w:b/>
                <w:sz w:val="22"/>
                <w:szCs w:val="22"/>
              </w:rPr>
            </w:pPr>
          </w:p>
        </w:tc>
      </w:tr>
      <w:tr w:rsidR="00EC1189" w:rsidRPr="005E0CD6" w14:paraId="35A4A2E6" w14:textId="77777777" w:rsidTr="00372BDA">
        <w:trPr>
          <w:gridAfter w:val="1"/>
          <w:wAfter w:w="50" w:type="dxa"/>
          <w:cantSplit/>
          <w:trHeight w:val="843"/>
        </w:trPr>
        <w:tc>
          <w:tcPr>
            <w:tcW w:w="4431" w:type="dxa"/>
          </w:tcPr>
          <w:p w14:paraId="0110666B" w14:textId="77777777" w:rsidR="00D34880" w:rsidRDefault="00D34880" w:rsidP="0017208F">
            <w:pPr>
              <w:tabs>
                <w:tab w:val="left" w:pos="7938"/>
              </w:tabs>
              <w:jc w:val="both"/>
              <w:rPr>
                <w:sz w:val="22"/>
                <w:szCs w:val="22"/>
              </w:rPr>
            </w:pPr>
          </w:p>
          <w:p w14:paraId="6D35CC5E" w14:textId="63239021" w:rsidR="00EC1189" w:rsidRPr="005E0CD6" w:rsidRDefault="00EC1189" w:rsidP="00A33728">
            <w:pPr>
              <w:tabs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5E0CD6">
              <w:rPr>
                <w:sz w:val="22"/>
                <w:szCs w:val="22"/>
              </w:rPr>
              <w:t xml:space="preserve">Ref. </w:t>
            </w:r>
            <w:r w:rsidR="00307387">
              <w:t>CMR/2025</w:t>
            </w:r>
            <w:r w:rsidR="009E3FDE">
              <w:t>/CALFEX</w:t>
            </w:r>
          </w:p>
        </w:tc>
        <w:tc>
          <w:tcPr>
            <w:tcW w:w="1984" w:type="dxa"/>
            <w:gridSpan w:val="2"/>
          </w:tcPr>
          <w:p w14:paraId="43EE2683" w14:textId="77777777" w:rsidR="009B564E" w:rsidRDefault="00EC1189" w:rsidP="00FA5DA0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5E0CD6">
              <w:rPr>
                <w:sz w:val="22"/>
                <w:szCs w:val="22"/>
              </w:rPr>
              <w:t>Telephone:</w:t>
            </w:r>
            <w:bookmarkStart w:id="0" w:name="bmkPhone"/>
            <w:bookmarkEnd w:id="0"/>
            <w:r w:rsidR="0017208F">
              <w:rPr>
                <w:sz w:val="22"/>
                <w:szCs w:val="22"/>
              </w:rPr>
              <w:t xml:space="preserve">  </w:t>
            </w:r>
          </w:p>
          <w:p w14:paraId="22485844" w14:textId="77777777" w:rsidR="00EC1189" w:rsidRPr="00C35C0F" w:rsidRDefault="00C35C0F" w:rsidP="00C35C0F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r w:rsidR="00EC1189" w:rsidRPr="005E0CD6">
              <w:rPr>
                <w:sz w:val="22"/>
                <w:szCs w:val="22"/>
              </w:rPr>
              <w:t xml:space="preserve"> </w:t>
            </w:r>
            <w:r w:rsidR="00014857">
              <w:rPr>
                <w:sz w:val="22"/>
                <w:szCs w:val="22"/>
              </w:rPr>
              <w:t xml:space="preserve"> </w:t>
            </w:r>
            <w:r w:rsidR="00EC1189" w:rsidRPr="005E0CD6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3494" w:type="dxa"/>
            <w:gridSpan w:val="2"/>
          </w:tcPr>
          <w:p w14:paraId="4C6EF907" w14:textId="6BA213CC" w:rsidR="00EC1189" w:rsidRDefault="00480A03" w:rsidP="009B564E">
            <w:pPr>
              <w:spacing w:before="120" w:after="120" w:line="240" w:lineRule="atLeas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01646 662496/49</w:t>
            </w:r>
            <w:r w:rsidR="009B564E">
              <w:rPr>
                <w:spacing w:val="-6"/>
                <w:sz w:val="22"/>
                <w:szCs w:val="22"/>
              </w:rPr>
              <w:t>9</w:t>
            </w:r>
          </w:p>
          <w:p w14:paraId="58545097" w14:textId="77777777" w:rsidR="00EC1189" w:rsidRPr="004B06BB" w:rsidRDefault="008A0247" w:rsidP="00C35C0F">
            <w:pPr>
              <w:spacing w:before="120" w:after="120" w:line="240" w:lineRule="atLeast"/>
              <w:jc w:val="both"/>
              <w:rPr>
                <w:b/>
                <w:color w:val="1F4E79"/>
                <w:sz w:val="22"/>
                <w:szCs w:val="22"/>
                <w:u w:val="single"/>
              </w:rPr>
            </w:pPr>
            <w:r w:rsidRPr="004B06BB">
              <w:rPr>
                <w:b/>
                <w:color w:val="1F4E79"/>
                <w:u w:val="single"/>
              </w:rPr>
              <w:t>john.poole958@mod.</w:t>
            </w:r>
            <w:r>
              <w:rPr>
                <w:b/>
                <w:color w:val="1F4E79"/>
                <w:u w:val="single"/>
              </w:rPr>
              <w:t>gov.</w:t>
            </w:r>
            <w:r w:rsidRPr="004B06BB">
              <w:rPr>
                <w:b/>
                <w:color w:val="1F4E79"/>
                <w:u w:val="single"/>
              </w:rPr>
              <w:t>uk</w:t>
            </w:r>
          </w:p>
        </w:tc>
      </w:tr>
      <w:tr w:rsidR="00EC1189" w:rsidRPr="005E0CD6" w14:paraId="40BE3292" w14:textId="77777777" w:rsidTr="00372BDA">
        <w:trPr>
          <w:gridAfter w:val="1"/>
          <w:wAfter w:w="50" w:type="dxa"/>
        </w:trPr>
        <w:tc>
          <w:tcPr>
            <w:tcW w:w="4431" w:type="dxa"/>
            <w:vAlign w:val="center"/>
          </w:tcPr>
          <w:p w14:paraId="080A1691" w14:textId="77777777" w:rsidR="00EC1189" w:rsidRPr="005E0CD6" w:rsidRDefault="00EC1189" w:rsidP="0017208F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06107752" w14:textId="77777777" w:rsidR="00EC1189" w:rsidRPr="005E0CD6" w:rsidRDefault="00EC1189" w:rsidP="0017208F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D34880" w14:paraId="1703AA2C" w14:textId="77777777" w:rsidTr="00372BDA">
        <w:tblPrEx>
          <w:tblLook w:val="04A0" w:firstRow="1" w:lastRow="0" w:firstColumn="1" w:lastColumn="0" w:noHBand="0" w:noVBand="1"/>
        </w:tblPrEx>
        <w:tc>
          <w:tcPr>
            <w:tcW w:w="6331" w:type="dxa"/>
            <w:gridSpan w:val="2"/>
            <w:hideMark/>
          </w:tcPr>
          <w:p w14:paraId="5BA6E434" w14:textId="5EF5D326" w:rsidR="00D34880" w:rsidRPr="00027B66" w:rsidRDefault="00D34880" w:rsidP="0017208F">
            <w:pPr>
              <w:spacing w:before="120" w:after="120"/>
              <w:jc w:val="both"/>
            </w:pPr>
          </w:p>
        </w:tc>
        <w:tc>
          <w:tcPr>
            <w:tcW w:w="1619" w:type="dxa"/>
            <w:gridSpan w:val="2"/>
            <w:vAlign w:val="bottom"/>
          </w:tcPr>
          <w:p w14:paraId="2C8D7E93" w14:textId="77777777" w:rsidR="00D34880" w:rsidRDefault="00D34880" w:rsidP="0017208F">
            <w:pPr>
              <w:tabs>
                <w:tab w:val="left" w:pos="185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Align w:val="bottom"/>
            <w:hideMark/>
          </w:tcPr>
          <w:p w14:paraId="4B3DA585" w14:textId="0B176F5C" w:rsidR="00D34880" w:rsidRPr="00027B66" w:rsidRDefault="009E3FDE" w:rsidP="00A33728">
            <w:pPr>
              <w:tabs>
                <w:tab w:val="left" w:pos="1858"/>
              </w:tabs>
              <w:spacing w:after="120"/>
              <w:jc w:val="both"/>
            </w:pPr>
            <w:r>
              <w:rPr>
                <w:noProof/>
              </w:rPr>
              <w:t>06 March</w:t>
            </w:r>
            <w:r w:rsidR="00D1384C">
              <w:rPr>
                <w:noProof/>
              </w:rPr>
              <w:t xml:space="preserve"> 202</w:t>
            </w:r>
            <w:r w:rsidR="00307387">
              <w:rPr>
                <w:noProof/>
              </w:rPr>
              <w:t>5</w:t>
            </w:r>
          </w:p>
        </w:tc>
      </w:tr>
    </w:tbl>
    <w:p w14:paraId="02A41F13" w14:textId="77777777" w:rsidR="004054E1" w:rsidRDefault="004054E1" w:rsidP="00D34880">
      <w:pPr>
        <w:spacing w:after="120" w:line="260" w:lineRule="atLeast"/>
        <w:rPr>
          <w:sz w:val="22"/>
          <w:szCs w:val="22"/>
        </w:rPr>
      </w:pPr>
      <w:bookmarkStart w:id="1" w:name="bmkStationCrest"/>
      <w:bookmarkStart w:id="2" w:name="bmkBody"/>
      <w:bookmarkEnd w:id="1"/>
      <w:bookmarkEnd w:id="2"/>
    </w:p>
    <w:p w14:paraId="3535657C" w14:textId="7B144BCC" w:rsidR="009B564E" w:rsidRDefault="009B564E" w:rsidP="008F2C99">
      <w:pPr>
        <w:widowControl w:val="0"/>
        <w:tabs>
          <w:tab w:val="right" w:pos="9025"/>
        </w:tabs>
        <w:jc w:val="center"/>
        <w:rPr>
          <w:b/>
          <w:sz w:val="24"/>
          <w:szCs w:val="24"/>
          <w:u w:val="single"/>
          <w:lang w:eastAsia="en-GB"/>
        </w:rPr>
      </w:pPr>
      <w:r w:rsidRPr="009B564E">
        <w:rPr>
          <w:b/>
          <w:sz w:val="24"/>
          <w:szCs w:val="24"/>
          <w:u w:val="single"/>
          <w:lang w:eastAsia="en-GB"/>
        </w:rPr>
        <w:t>CASTLEMARTIN</w:t>
      </w:r>
      <w:r w:rsidR="008F2C99">
        <w:rPr>
          <w:b/>
          <w:sz w:val="24"/>
          <w:szCs w:val="24"/>
          <w:u w:val="single"/>
          <w:lang w:eastAsia="en-GB"/>
        </w:rPr>
        <w:t xml:space="preserve"> </w:t>
      </w:r>
      <w:r w:rsidRPr="009B564E">
        <w:rPr>
          <w:b/>
          <w:sz w:val="24"/>
          <w:szCs w:val="24"/>
          <w:u w:val="single"/>
          <w:lang w:eastAsia="en-GB"/>
        </w:rPr>
        <w:t>RANGES</w:t>
      </w:r>
    </w:p>
    <w:p w14:paraId="418AE45F" w14:textId="77777777" w:rsidR="00F63B9D" w:rsidRPr="009B564E" w:rsidRDefault="00F63B9D" w:rsidP="008F2C99">
      <w:pPr>
        <w:widowControl w:val="0"/>
        <w:tabs>
          <w:tab w:val="right" w:pos="9025"/>
        </w:tabs>
        <w:jc w:val="center"/>
        <w:rPr>
          <w:b/>
          <w:sz w:val="24"/>
          <w:szCs w:val="24"/>
          <w:u w:val="single"/>
          <w:lang w:eastAsia="en-GB"/>
        </w:rPr>
      </w:pPr>
    </w:p>
    <w:p w14:paraId="5C83122C" w14:textId="0C03359F" w:rsidR="009B564E" w:rsidRPr="00DE309D" w:rsidRDefault="001B0CC1" w:rsidP="009B564E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  <w:sz w:val="24"/>
          <w:szCs w:val="24"/>
          <w:lang w:eastAsia="en-GB"/>
        </w:rPr>
      </w:pPr>
      <w:r w:rsidRPr="00DE309D">
        <w:rPr>
          <w:bCs/>
          <w:sz w:val="24"/>
          <w:szCs w:val="24"/>
          <w:lang w:eastAsia="en-GB"/>
        </w:rPr>
        <w:t xml:space="preserve">3 exercises will take place at </w:t>
      </w:r>
      <w:r w:rsidR="00DE309D">
        <w:rPr>
          <w:bCs/>
          <w:sz w:val="24"/>
          <w:szCs w:val="24"/>
          <w:lang w:eastAsia="en-GB"/>
        </w:rPr>
        <w:t>Castlemartin</w:t>
      </w:r>
      <w:r w:rsidRPr="00DE309D">
        <w:rPr>
          <w:bCs/>
          <w:sz w:val="24"/>
          <w:szCs w:val="24"/>
          <w:lang w:eastAsia="en-GB"/>
        </w:rPr>
        <w:t xml:space="preserve"> </w:t>
      </w:r>
      <w:r w:rsidR="00F63B9D" w:rsidRPr="00DE309D">
        <w:rPr>
          <w:bCs/>
          <w:sz w:val="24"/>
          <w:szCs w:val="24"/>
          <w:lang w:eastAsia="en-GB"/>
        </w:rPr>
        <w:t>this year</w:t>
      </w:r>
      <w:r w:rsidR="0078092B">
        <w:rPr>
          <w:bCs/>
          <w:sz w:val="24"/>
          <w:szCs w:val="24"/>
          <w:lang w:eastAsia="en-GB"/>
        </w:rPr>
        <w:t xml:space="preserve">, further information will be coming out soonest. </w:t>
      </w:r>
    </w:p>
    <w:p w14:paraId="2B5D10CE" w14:textId="3B444C34" w:rsidR="009B564E" w:rsidRPr="009B56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4"/>
          <w:lang w:eastAsia="en-GB"/>
        </w:rPr>
      </w:pPr>
    </w:p>
    <w:p w14:paraId="2C5A7B1D" w14:textId="77777777" w:rsidR="009B564E" w:rsidRPr="009B56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eastAsia="en-GB"/>
        </w:rPr>
      </w:pPr>
    </w:p>
    <w:p w14:paraId="2631DDEE" w14:textId="08313849" w:rsidR="008D6865" w:rsidRPr="00194993" w:rsidRDefault="00600E6F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4"/>
          <w:u w:val="single"/>
          <w:lang w:eastAsia="en-GB"/>
        </w:rPr>
      </w:pPr>
      <w:r>
        <w:rPr>
          <w:b/>
          <w:sz w:val="24"/>
          <w:u w:val="single"/>
          <w:lang w:eastAsia="en-GB"/>
        </w:rPr>
        <w:t>EXERCISE</w:t>
      </w:r>
      <w:r w:rsidR="009C0E8C">
        <w:rPr>
          <w:b/>
          <w:sz w:val="24"/>
          <w:u w:val="single"/>
          <w:lang w:eastAsia="en-GB"/>
        </w:rPr>
        <w:t xml:space="preserve"> DATES </w:t>
      </w:r>
      <w:r>
        <w:rPr>
          <w:b/>
          <w:sz w:val="24"/>
          <w:u w:val="single"/>
          <w:lang w:eastAsia="en-GB"/>
        </w:rPr>
        <w:t xml:space="preserve">for </w:t>
      </w:r>
      <w:r w:rsidR="009C0E8C">
        <w:rPr>
          <w:b/>
          <w:sz w:val="24"/>
          <w:szCs w:val="24"/>
          <w:u w:val="single"/>
          <w:lang w:eastAsia="en-GB"/>
        </w:rPr>
        <w:t xml:space="preserve">June </w:t>
      </w:r>
      <w:r w:rsidR="00747CD2">
        <w:rPr>
          <w:b/>
          <w:sz w:val="24"/>
          <w:szCs w:val="24"/>
          <w:u w:val="single"/>
          <w:lang w:eastAsia="en-GB"/>
        </w:rPr>
        <w:t>202</w:t>
      </w:r>
      <w:r w:rsidR="009C16DB">
        <w:rPr>
          <w:b/>
          <w:sz w:val="24"/>
          <w:szCs w:val="24"/>
          <w:u w:val="single"/>
          <w:lang w:eastAsia="en-GB"/>
        </w:rPr>
        <w:t>5</w:t>
      </w:r>
    </w:p>
    <w:p w14:paraId="133D01E6" w14:textId="77777777" w:rsidR="00E253B9" w:rsidRDefault="002E3ACD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>0</w:t>
      </w:r>
      <w:r w:rsidR="00E253B9">
        <w:rPr>
          <w:sz w:val="24"/>
          <w:lang w:eastAsia="en-GB"/>
        </w:rPr>
        <w:t>9 – 13 June</w:t>
      </w:r>
    </w:p>
    <w:p w14:paraId="6D5FD3A5" w14:textId="77777777" w:rsidR="00E253B9" w:rsidRDefault="00E253B9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>16 – 20 June</w:t>
      </w:r>
    </w:p>
    <w:p w14:paraId="621BB77E" w14:textId="43A61492" w:rsidR="00167156" w:rsidRDefault="004221F5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>23 – 27 June</w:t>
      </w:r>
      <w:r w:rsidR="003E28E0">
        <w:rPr>
          <w:sz w:val="24"/>
          <w:lang w:eastAsia="en-GB"/>
        </w:rPr>
        <w:t xml:space="preserve"> </w:t>
      </w:r>
      <w:r w:rsidR="0019153D">
        <w:rPr>
          <w:sz w:val="24"/>
          <w:lang w:eastAsia="en-GB"/>
        </w:rPr>
        <w:t xml:space="preserve">            </w:t>
      </w:r>
    </w:p>
    <w:p w14:paraId="37A33926" w14:textId="4D74998D" w:rsidR="008D6865" w:rsidRDefault="008D6865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ab/>
      </w:r>
      <w:r w:rsidR="00104F05">
        <w:rPr>
          <w:sz w:val="24"/>
          <w:lang w:eastAsia="en-GB"/>
        </w:rPr>
        <w:tab/>
      </w:r>
      <w:r w:rsidR="00104F05">
        <w:rPr>
          <w:sz w:val="24"/>
          <w:lang w:eastAsia="en-GB"/>
        </w:rPr>
        <w:tab/>
      </w:r>
      <w:r w:rsidR="00104F05">
        <w:rPr>
          <w:sz w:val="24"/>
          <w:lang w:eastAsia="en-GB"/>
        </w:rPr>
        <w:tab/>
      </w:r>
      <w:r>
        <w:rPr>
          <w:sz w:val="24"/>
          <w:lang w:eastAsia="en-GB"/>
        </w:rPr>
        <w:tab/>
      </w:r>
      <w:r>
        <w:rPr>
          <w:sz w:val="24"/>
          <w:lang w:eastAsia="en-GB"/>
        </w:rPr>
        <w:tab/>
      </w:r>
      <w:r>
        <w:rPr>
          <w:sz w:val="24"/>
          <w:lang w:eastAsia="en-GB"/>
        </w:rPr>
        <w:tab/>
      </w:r>
    </w:p>
    <w:p w14:paraId="0BD43B1A" w14:textId="74F09AEC" w:rsidR="008D6865" w:rsidRPr="00194993" w:rsidRDefault="00280F12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4"/>
          <w:u w:val="single"/>
          <w:lang w:eastAsia="en-GB"/>
        </w:rPr>
      </w:pPr>
      <w:r>
        <w:rPr>
          <w:b/>
          <w:sz w:val="24"/>
          <w:u w:val="single"/>
          <w:lang w:eastAsia="en-GB"/>
        </w:rPr>
        <w:t xml:space="preserve">EXERCISE </w:t>
      </w:r>
      <w:r w:rsidR="008D6865" w:rsidRPr="00194993">
        <w:rPr>
          <w:b/>
          <w:sz w:val="24"/>
          <w:u w:val="single"/>
          <w:lang w:eastAsia="en-GB"/>
        </w:rPr>
        <w:t xml:space="preserve">Dates </w:t>
      </w:r>
      <w:r>
        <w:rPr>
          <w:b/>
          <w:sz w:val="24"/>
          <w:u w:val="single"/>
          <w:lang w:eastAsia="en-GB"/>
        </w:rPr>
        <w:t xml:space="preserve">for </w:t>
      </w:r>
      <w:r w:rsidR="00300FF9">
        <w:rPr>
          <w:b/>
          <w:sz w:val="24"/>
          <w:u w:val="single"/>
          <w:lang w:eastAsia="en-GB"/>
        </w:rPr>
        <w:t xml:space="preserve">Oct </w:t>
      </w:r>
      <w:r w:rsidR="00747CD2">
        <w:rPr>
          <w:b/>
          <w:sz w:val="24"/>
          <w:szCs w:val="24"/>
          <w:u w:val="single"/>
          <w:lang w:eastAsia="en-GB"/>
        </w:rPr>
        <w:t>202</w:t>
      </w:r>
      <w:r w:rsidR="009C16DB">
        <w:rPr>
          <w:b/>
          <w:sz w:val="24"/>
          <w:szCs w:val="24"/>
          <w:u w:val="single"/>
          <w:lang w:eastAsia="en-GB"/>
        </w:rPr>
        <w:t>5</w:t>
      </w:r>
    </w:p>
    <w:p w14:paraId="67EC152E" w14:textId="5BCF3BF0" w:rsidR="003C5F3A" w:rsidRDefault="005C12A5" w:rsidP="008D686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13 – 17 Oct</w:t>
      </w:r>
    </w:p>
    <w:p w14:paraId="5505935A" w14:textId="50BF8DCE" w:rsidR="005C12A5" w:rsidRDefault="005C12A5" w:rsidP="008D686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20 – 24 Oct</w:t>
      </w:r>
    </w:p>
    <w:p w14:paraId="7E1631A7" w14:textId="7F108FC5" w:rsidR="005C12A5" w:rsidRDefault="00F3240A" w:rsidP="008D686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27 – 31 Oct</w:t>
      </w:r>
    </w:p>
    <w:p w14:paraId="66F58383" w14:textId="6329B4AB" w:rsidR="008D6865" w:rsidRPr="0019153D" w:rsidRDefault="00633D00" w:rsidP="008D6865">
      <w:pPr>
        <w:rPr>
          <w:sz w:val="24"/>
          <w:szCs w:val="24"/>
          <w:lang w:eastAsia="en-GB"/>
        </w:rPr>
      </w:pPr>
      <w:r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</w:r>
      <w:r w:rsidR="00280D32">
        <w:rPr>
          <w:sz w:val="24"/>
          <w:lang w:eastAsia="en-GB"/>
        </w:rPr>
        <w:tab/>
        <w:t xml:space="preserve">     </w:t>
      </w:r>
    </w:p>
    <w:p w14:paraId="73C337D1" w14:textId="60A1EC33" w:rsidR="008D6865" w:rsidRPr="00F3240A" w:rsidRDefault="00280F12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lang w:eastAsia="en-GB"/>
        </w:rPr>
      </w:pPr>
      <w:r>
        <w:rPr>
          <w:b/>
          <w:sz w:val="24"/>
          <w:szCs w:val="24"/>
          <w:u w:val="single"/>
          <w:lang w:eastAsia="en-GB"/>
        </w:rPr>
        <w:t xml:space="preserve">EXERCISE </w:t>
      </w:r>
      <w:r w:rsidR="0075046E" w:rsidRPr="0080248A">
        <w:rPr>
          <w:b/>
          <w:sz w:val="24"/>
          <w:szCs w:val="24"/>
          <w:u w:val="single"/>
          <w:lang w:eastAsia="en-GB"/>
        </w:rPr>
        <w:t xml:space="preserve">Dates </w:t>
      </w:r>
      <w:r>
        <w:rPr>
          <w:b/>
          <w:sz w:val="24"/>
          <w:szCs w:val="24"/>
          <w:u w:val="single"/>
          <w:lang w:eastAsia="en-GB"/>
        </w:rPr>
        <w:t xml:space="preserve">for </w:t>
      </w:r>
      <w:r w:rsidR="0075046E" w:rsidRPr="0080248A">
        <w:rPr>
          <w:b/>
          <w:sz w:val="24"/>
          <w:szCs w:val="24"/>
          <w:u w:val="single"/>
          <w:lang w:eastAsia="en-GB"/>
        </w:rPr>
        <w:t>Nov 2025</w:t>
      </w:r>
      <w:r w:rsidR="008D6865" w:rsidRPr="0080248A">
        <w:rPr>
          <w:b/>
          <w:sz w:val="24"/>
          <w:szCs w:val="24"/>
          <w:u w:val="single"/>
          <w:lang w:eastAsia="en-GB"/>
        </w:rPr>
        <w:t xml:space="preserve">  </w:t>
      </w:r>
    </w:p>
    <w:p w14:paraId="226A5985" w14:textId="2099DE0B" w:rsidR="0080248A" w:rsidRDefault="007211DA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1</w:t>
      </w:r>
      <w:r w:rsidR="006B7184">
        <w:rPr>
          <w:bCs/>
          <w:sz w:val="24"/>
          <w:szCs w:val="24"/>
          <w:lang w:eastAsia="en-GB"/>
        </w:rPr>
        <w:t>7 – 21 Nov</w:t>
      </w:r>
    </w:p>
    <w:p w14:paraId="69457CD1" w14:textId="71006E2C" w:rsidR="006B7184" w:rsidRDefault="006B7184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24 – 28 Nov</w:t>
      </w:r>
    </w:p>
    <w:p w14:paraId="72BC824F" w14:textId="71A3DD3A" w:rsidR="006B7184" w:rsidRDefault="006B7184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01 – 15 Dec </w:t>
      </w:r>
    </w:p>
    <w:p w14:paraId="3C6CF683" w14:textId="77777777" w:rsidR="006B7184" w:rsidRDefault="006B7184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</w:p>
    <w:p w14:paraId="58E1EB90" w14:textId="250B4295" w:rsidR="00D8364F" w:rsidRDefault="00D8364F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4"/>
          <w:szCs w:val="24"/>
          <w:u w:val="single"/>
          <w:lang w:eastAsia="en-GB"/>
        </w:rPr>
      </w:pPr>
      <w:r w:rsidRPr="001650BB">
        <w:rPr>
          <w:b/>
          <w:sz w:val="24"/>
          <w:szCs w:val="24"/>
          <w:u w:val="single"/>
          <w:lang w:eastAsia="en-GB"/>
        </w:rPr>
        <w:t>FIRING TIMES FOR ALL THREE EXERCISES</w:t>
      </w:r>
    </w:p>
    <w:p w14:paraId="6BC3428B" w14:textId="0A48D18F" w:rsidR="00DB450D" w:rsidRDefault="00DB450D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MONDAY – 0800</w:t>
      </w:r>
      <w:r w:rsidR="005E7E62">
        <w:rPr>
          <w:bCs/>
          <w:sz w:val="24"/>
          <w:szCs w:val="24"/>
          <w:lang w:eastAsia="en-GB"/>
        </w:rPr>
        <w:t xml:space="preserve">hrs </w:t>
      </w:r>
      <w:r>
        <w:rPr>
          <w:bCs/>
          <w:sz w:val="24"/>
          <w:szCs w:val="24"/>
          <w:lang w:eastAsia="en-GB"/>
        </w:rPr>
        <w:t>thru 1800hrs followed by 2000hr</w:t>
      </w:r>
      <w:r w:rsidR="00ED19CC">
        <w:rPr>
          <w:bCs/>
          <w:sz w:val="24"/>
          <w:szCs w:val="24"/>
          <w:lang w:eastAsia="en-GB"/>
        </w:rPr>
        <w:t>s thru 0300hrs</w:t>
      </w:r>
    </w:p>
    <w:p w14:paraId="39558E1D" w14:textId="0F19ED83" w:rsidR="00ED19CC" w:rsidRDefault="00ED19CC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TUESDAY</w:t>
      </w:r>
      <w:r w:rsidR="0007293A">
        <w:rPr>
          <w:bCs/>
          <w:sz w:val="24"/>
          <w:szCs w:val="24"/>
          <w:lang w:eastAsia="en-GB"/>
        </w:rPr>
        <w:t xml:space="preserve"> </w:t>
      </w:r>
      <w:r w:rsidR="005E7E62">
        <w:rPr>
          <w:bCs/>
          <w:sz w:val="24"/>
          <w:szCs w:val="24"/>
          <w:lang w:eastAsia="en-GB"/>
        </w:rPr>
        <w:t>–</w:t>
      </w:r>
      <w:r w:rsidR="0007293A">
        <w:rPr>
          <w:bCs/>
          <w:sz w:val="24"/>
          <w:szCs w:val="24"/>
          <w:lang w:eastAsia="en-GB"/>
        </w:rPr>
        <w:t xml:space="preserve"> </w:t>
      </w:r>
      <w:r w:rsidR="00DA4D8C">
        <w:rPr>
          <w:bCs/>
          <w:sz w:val="24"/>
          <w:szCs w:val="24"/>
          <w:lang w:eastAsia="en-GB"/>
        </w:rPr>
        <w:t>0800</w:t>
      </w:r>
      <w:r w:rsidR="005E7E62">
        <w:rPr>
          <w:bCs/>
          <w:sz w:val="24"/>
          <w:szCs w:val="24"/>
          <w:lang w:eastAsia="en-GB"/>
        </w:rPr>
        <w:t>hrs</w:t>
      </w:r>
      <w:r w:rsidR="00DA4D8C">
        <w:rPr>
          <w:bCs/>
          <w:sz w:val="24"/>
          <w:szCs w:val="24"/>
          <w:lang w:eastAsia="en-GB"/>
        </w:rPr>
        <w:t xml:space="preserve"> thru 1800hrs followed by 2000hrs thru 0300hrs</w:t>
      </w:r>
    </w:p>
    <w:p w14:paraId="0179C7B9" w14:textId="355C4752" w:rsidR="00ED19CC" w:rsidRDefault="00ED19CC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WEDNESDAY</w:t>
      </w:r>
      <w:r w:rsidR="0007293A">
        <w:rPr>
          <w:bCs/>
          <w:sz w:val="24"/>
          <w:szCs w:val="24"/>
          <w:lang w:eastAsia="en-GB"/>
        </w:rPr>
        <w:t xml:space="preserve"> </w:t>
      </w:r>
      <w:r w:rsidR="005E7E62">
        <w:rPr>
          <w:bCs/>
          <w:sz w:val="24"/>
          <w:szCs w:val="24"/>
          <w:lang w:eastAsia="en-GB"/>
        </w:rPr>
        <w:t>–</w:t>
      </w:r>
      <w:r w:rsidR="0007293A">
        <w:rPr>
          <w:bCs/>
          <w:sz w:val="24"/>
          <w:szCs w:val="24"/>
          <w:lang w:eastAsia="en-GB"/>
        </w:rPr>
        <w:t xml:space="preserve"> </w:t>
      </w:r>
      <w:r w:rsidR="00DA4D8C">
        <w:rPr>
          <w:bCs/>
          <w:sz w:val="24"/>
          <w:szCs w:val="24"/>
          <w:lang w:eastAsia="en-GB"/>
        </w:rPr>
        <w:t>0800</w:t>
      </w:r>
      <w:r w:rsidR="005E7E62">
        <w:rPr>
          <w:bCs/>
          <w:sz w:val="24"/>
          <w:szCs w:val="24"/>
          <w:lang w:eastAsia="en-GB"/>
        </w:rPr>
        <w:t>hrs</w:t>
      </w:r>
      <w:r w:rsidR="00DA4D8C">
        <w:rPr>
          <w:bCs/>
          <w:sz w:val="24"/>
          <w:szCs w:val="24"/>
          <w:lang w:eastAsia="en-GB"/>
        </w:rPr>
        <w:t xml:space="preserve"> thru 1800hrs followed by 2000hrs thru 0300hrs</w:t>
      </w:r>
    </w:p>
    <w:p w14:paraId="11F0F477" w14:textId="68EC7211" w:rsidR="00ED19CC" w:rsidRDefault="00ED19CC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THURSDAY</w:t>
      </w:r>
      <w:r w:rsidR="0007293A">
        <w:rPr>
          <w:bCs/>
          <w:sz w:val="24"/>
          <w:szCs w:val="24"/>
          <w:lang w:eastAsia="en-GB"/>
        </w:rPr>
        <w:t xml:space="preserve"> </w:t>
      </w:r>
      <w:r w:rsidR="005E7E62">
        <w:rPr>
          <w:bCs/>
          <w:sz w:val="24"/>
          <w:szCs w:val="24"/>
          <w:lang w:eastAsia="en-GB"/>
        </w:rPr>
        <w:t>–</w:t>
      </w:r>
      <w:r w:rsidR="0007293A">
        <w:rPr>
          <w:bCs/>
          <w:sz w:val="24"/>
          <w:szCs w:val="24"/>
          <w:lang w:eastAsia="en-GB"/>
        </w:rPr>
        <w:t xml:space="preserve"> </w:t>
      </w:r>
      <w:r w:rsidR="00DA4D8C">
        <w:rPr>
          <w:bCs/>
          <w:sz w:val="24"/>
          <w:szCs w:val="24"/>
          <w:lang w:eastAsia="en-GB"/>
        </w:rPr>
        <w:t>0800</w:t>
      </w:r>
      <w:r w:rsidR="005E7E62">
        <w:rPr>
          <w:bCs/>
          <w:sz w:val="24"/>
          <w:szCs w:val="24"/>
          <w:lang w:eastAsia="en-GB"/>
        </w:rPr>
        <w:t>hrs</w:t>
      </w:r>
      <w:r w:rsidR="00DA4D8C">
        <w:rPr>
          <w:bCs/>
          <w:sz w:val="24"/>
          <w:szCs w:val="24"/>
          <w:lang w:eastAsia="en-GB"/>
        </w:rPr>
        <w:t xml:space="preserve"> thru 1800hrs followed by 2000hrs thru 0300hrs</w:t>
      </w:r>
    </w:p>
    <w:p w14:paraId="0F7A6843" w14:textId="1447796A" w:rsidR="00ED19CC" w:rsidRPr="00DB450D" w:rsidRDefault="00ED19CC" w:rsidP="008D6865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</w:tabs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FRIDAY</w:t>
      </w:r>
      <w:r w:rsidR="0007293A">
        <w:rPr>
          <w:bCs/>
          <w:sz w:val="24"/>
          <w:szCs w:val="24"/>
          <w:lang w:eastAsia="en-GB"/>
        </w:rPr>
        <w:t xml:space="preserve"> </w:t>
      </w:r>
      <w:r w:rsidR="005E7E62">
        <w:rPr>
          <w:bCs/>
          <w:sz w:val="24"/>
          <w:szCs w:val="24"/>
          <w:lang w:eastAsia="en-GB"/>
        </w:rPr>
        <w:t>–</w:t>
      </w:r>
      <w:r w:rsidR="0007293A">
        <w:rPr>
          <w:bCs/>
          <w:sz w:val="24"/>
          <w:szCs w:val="24"/>
          <w:lang w:eastAsia="en-GB"/>
        </w:rPr>
        <w:t xml:space="preserve"> </w:t>
      </w:r>
      <w:r w:rsidR="00DA4D8C">
        <w:rPr>
          <w:bCs/>
          <w:sz w:val="24"/>
          <w:szCs w:val="24"/>
          <w:lang w:eastAsia="en-GB"/>
        </w:rPr>
        <w:t>0800</w:t>
      </w:r>
      <w:r w:rsidR="005E7E62">
        <w:rPr>
          <w:bCs/>
          <w:sz w:val="24"/>
          <w:szCs w:val="24"/>
          <w:lang w:eastAsia="en-GB"/>
        </w:rPr>
        <w:t>h</w:t>
      </w:r>
      <w:r w:rsidR="00166AA5">
        <w:rPr>
          <w:bCs/>
          <w:sz w:val="24"/>
          <w:szCs w:val="24"/>
          <w:lang w:eastAsia="en-GB"/>
        </w:rPr>
        <w:t>rs</w:t>
      </w:r>
      <w:r w:rsidR="00DA4D8C">
        <w:rPr>
          <w:bCs/>
          <w:sz w:val="24"/>
          <w:szCs w:val="24"/>
          <w:lang w:eastAsia="en-GB"/>
        </w:rPr>
        <w:t xml:space="preserve"> thru 1800hr</w:t>
      </w:r>
      <w:r w:rsidR="00166AA5">
        <w:rPr>
          <w:bCs/>
          <w:sz w:val="24"/>
          <w:szCs w:val="24"/>
          <w:lang w:eastAsia="en-GB"/>
        </w:rPr>
        <w:t>s</w:t>
      </w:r>
    </w:p>
    <w:p w14:paraId="45CFBCCD" w14:textId="77777777" w:rsidR="00A33728" w:rsidRDefault="00A33728" w:rsidP="003C5F3A">
      <w:pPr>
        <w:rPr>
          <w:sz w:val="24"/>
          <w:lang w:eastAsia="en-GB"/>
        </w:rPr>
      </w:pPr>
    </w:p>
    <w:p w14:paraId="29BB5C01" w14:textId="0B16B281" w:rsidR="00166AA5" w:rsidRDefault="00166AA5" w:rsidP="003C5F3A">
      <w:pPr>
        <w:rPr>
          <w:sz w:val="24"/>
          <w:lang w:eastAsia="en-GB"/>
        </w:rPr>
      </w:pPr>
      <w:r>
        <w:rPr>
          <w:sz w:val="24"/>
          <w:lang w:eastAsia="en-GB"/>
        </w:rPr>
        <w:t xml:space="preserve">These are the outside firing times and </w:t>
      </w:r>
      <w:r w:rsidR="007E772A">
        <w:rPr>
          <w:sz w:val="24"/>
          <w:lang w:eastAsia="en-GB"/>
        </w:rPr>
        <w:t>firing may not start and finish at those times.</w:t>
      </w:r>
    </w:p>
    <w:p w14:paraId="7D5BEBED" w14:textId="77777777" w:rsidR="007E772A" w:rsidRDefault="007E772A" w:rsidP="003C5F3A">
      <w:pPr>
        <w:rPr>
          <w:sz w:val="24"/>
          <w:lang w:eastAsia="en-GB"/>
        </w:rPr>
      </w:pPr>
    </w:p>
    <w:p w14:paraId="4D8AD386" w14:textId="77777777" w:rsidR="00347BA2" w:rsidRPr="00A33728" w:rsidRDefault="00347BA2" w:rsidP="003C5F3A">
      <w:pPr>
        <w:rPr>
          <w:sz w:val="24"/>
          <w:lang w:eastAsia="en-GB"/>
        </w:rPr>
      </w:pPr>
      <w:r w:rsidRPr="009B564E">
        <w:rPr>
          <w:b/>
          <w:sz w:val="24"/>
          <w:u w:val="single"/>
          <w:lang w:eastAsia="en-GB"/>
        </w:rPr>
        <w:t>Notes</w:t>
      </w:r>
      <w:r w:rsidRPr="009B564E">
        <w:rPr>
          <w:b/>
          <w:sz w:val="24"/>
          <w:lang w:eastAsia="en-GB"/>
        </w:rPr>
        <w:t xml:space="preserve">: </w:t>
      </w:r>
    </w:p>
    <w:p w14:paraId="61E1875B" w14:textId="77777777" w:rsidR="00347BA2" w:rsidRDefault="006B3765" w:rsidP="00347BA2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>1</w:t>
      </w:r>
      <w:r w:rsidRPr="006B3765">
        <w:rPr>
          <w:sz w:val="24"/>
          <w:lang w:eastAsia="en-GB"/>
        </w:rPr>
        <w:t xml:space="preserve">. </w:t>
      </w:r>
      <w:r w:rsidR="00347BA2" w:rsidRPr="006B3765">
        <w:rPr>
          <w:sz w:val="24"/>
          <w:lang w:eastAsia="en-GB"/>
        </w:rPr>
        <w:t>In the event of amendments to the firing programme, public access restrictions will be relaxed</w:t>
      </w:r>
      <w:r w:rsidR="00B931BB" w:rsidRPr="006B3765">
        <w:rPr>
          <w:sz w:val="24"/>
          <w:lang w:eastAsia="en-GB"/>
        </w:rPr>
        <w:t xml:space="preserve"> or enhanced.</w:t>
      </w:r>
      <w:r w:rsidR="00347BA2" w:rsidRPr="009B564E">
        <w:rPr>
          <w:sz w:val="24"/>
          <w:lang w:eastAsia="en-GB"/>
        </w:rPr>
        <w:t xml:space="preserve"> </w:t>
      </w:r>
    </w:p>
    <w:p w14:paraId="2412996F" w14:textId="3E80B086" w:rsidR="001773DB" w:rsidRDefault="00A059F8" w:rsidP="00347BA2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 xml:space="preserve">2. </w:t>
      </w:r>
      <w:r w:rsidR="000410DD">
        <w:rPr>
          <w:sz w:val="24"/>
          <w:lang w:eastAsia="en-GB"/>
        </w:rPr>
        <w:t>Their will</w:t>
      </w:r>
      <w:r w:rsidR="001773DB" w:rsidRPr="009B564E">
        <w:rPr>
          <w:sz w:val="24"/>
          <w:lang w:eastAsia="en-GB"/>
        </w:rPr>
        <w:t xml:space="preserve"> be heavy vehicle movement on local roads.</w:t>
      </w:r>
    </w:p>
    <w:p w14:paraId="7894F5F6" w14:textId="77777777" w:rsidR="009B564E" w:rsidRPr="006B3765" w:rsidRDefault="006B3765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 xml:space="preserve">3. </w:t>
      </w:r>
      <w:r w:rsidR="009B564E" w:rsidRPr="006B3765">
        <w:rPr>
          <w:color w:val="FF0000"/>
          <w:sz w:val="24"/>
          <w:lang w:eastAsia="en-GB"/>
        </w:rPr>
        <w:t>Red flags (Red lights by night) will be displayed whenever the Range is active.</w:t>
      </w:r>
    </w:p>
    <w:p w14:paraId="05ACD8E1" w14:textId="77777777" w:rsidR="009B56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4"/>
          <w:lang w:eastAsia="en-GB"/>
        </w:rPr>
      </w:pPr>
    </w:p>
    <w:p w14:paraId="5308E29D" w14:textId="77777777" w:rsidR="009B564E" w:rsidRPr="00FB5D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6"/>
          <w:szCs w:val="26"/>
          <w:u w:val="single"/>
          <w:lang w:eastAsia="en-GB"/>
        </w:rPr>
      </w:pPr>
      <w:r w:rsidRPr="00FB5D4E">
        <w:rPr>
          <w:b/>
          <w:sz w:val="26"/>
          <w:szCs w:val="26"/>
          <w:u w:val="single"/>
          <w:lang w:eastAsia="en-GB"/>
        </w:rPr>
        <w:t>DO NOT TOUCH ANY OBJECTS FOUND ON THE RANGE, BEACH OR IN THE SEA.</w:t>
      </w:r>
    </w:p>
    <w:p w14:paraId="16EA87B1" w14:textId="77777777" w:rsidR="009B564E" w:rsidRPr="009B56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szCs w:val="24"/>
          <w:lang w:eastAsia="en-GB"/>
        </w:rPr>
      </w:pPr>
    </w:p>
    <w:p w14:paraId="3E643EEF" w14:textId="77777777" w:rsidR="009B564E" w:rsidRPr="009B56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 w:rsidRPr="009B564E">
        <w:rPr>
          <w:sz w:val="24"/>
          <w:lang w:eastAsia="en-GB"/>
        </w:rPr>
        <w:t xml:space="preserve">Contact Tel </w:t>
      </w:r>
      <w:proofErr w:type="gramStart"/>
      <w:r w:rsidRPr="009B564E">
        <w:rPr>
          <w:sz w:val="24"/>
          <w:lang w:eastAsia="en-GB"/>
        </w:rPr>
        <w:t>No’</w:t>
      </w:r>
      <w:r w:rsidR="008C7AC8">
        <w:rPr>
          <w:sz w:val="24"/>
          <w:lang w:eastAsia="en-GB"/>
        </w:rPr>
        <w:t>s:Warren</w:t>
      </w:r>
      <w:proofErr w:type="gramEnd"/>
      <w:r w:rsidR="008C7AC8">
        <w:rPr>
          <w:sz w:val="24"/>
          <w:lang w:eastAsia="en-GB"/>
        </w:rPr>
        <w:t xml:space="preserve"> Tower</w:t>
      </w:r>
      <w:r w:rsidR="008C7AC8">
        <w:rPr>
          <w:sz w:val="24"/>
          <w:lang w:eastAsia="en-GB"/>
        </w:rPr>
        <w:tab/>
        <w:t xml:space="preserve">(Week Days)  </w:t>
      </w:r>
      <w:r w:rsidRPr="009B564E">
        <w:rPr>
          <w:sz w:val="24"/>
          <w:lang w:eastAsia="en-GB"/>
        </w:rPr>
        <w:t>01646 662336</w:t>
      </w:r>
      <w:r w:rsidR="008C7AC8">
        <w:rPr>
          <w:sz w:val="24"/>
          <w:lang w:eastAsia="en-GB"/>
        </w:rPr>
        <w:t>) All calls will be recorded</w:t>
      </w:r>
    </w:p>
    <w:p w14:paraId="26CF220E" w14:textId="77777777" w:rsidR="009B564E" w:rsidRPr="009B564E" w:rsidRDefault="008C7AC8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>
        <w:rPr>
          <w:sz w:val="24"/>
          <w:lang w:eastAsia="en-GB"/>
        </w:rPr>
        <w:t xml:space="preserve">                            Guard </w:t>
      </w:r>
      <w:proofErr w:type="gramStart"/>
      <w:r>
        <w:rPr>
          <w:sz w:val="24"/>
          <w:lang w:eastAsia="en-GB"/>
        </w:rPr>
        <w:t xml:space="preserve">Room  </w:t>
      </w:r>
      <w:r>
        <w:rPr>
          <w:sz w:val="24"/>
          <w:lang w:eastAsia="en-GB"/>
        </w:rPr>
        <w:tab/>
      </w:r>
      <w:proofErr w:type="gramEnd"/>
      <w:r>
        <w:rPr>
          <w:sz w:val="24"/>
          <w:lang w:eastAsia="en-GB"/>
        </w:rPr>
        <w:t xml:space="preserve">(Out of Hours) </w:t>
      </w:r>
      <w:r w:rsidR="009B564E" w:rsidRPr="009B564E">
        <w:rPr>
          <w:sz w:val="24"/>
          <w:lang w:eastAsia="en-GB"/>
        </w:rPr>
        <w:t>01646 662280</w:t>
      </w:r>
    </w:p>
    <w:p w14:paraId="79CB6288" w14:textId="1CC19280" w:rsidR="00686FAA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  <w:r w:rsidRPr="009B564E">
        <w:rPr>
          <w:sz w:val="24"/>
          <w:lang w:eastAsia="en-GB"/>
        </w:rPr>
        <w:t xml:space="preserve">                            R</w:t>
      </w:r>
      <w:r w:rsidR="008C7AC8">
        <w:rPr>
          <w:sz w:val="24"/>
          <w:lang w:eastAsia="en-GB"/>
        </w:rPr>
        <w:t xml:space="preserve">ange </w:t>
      </w:r>
      <w:proofErr w:type="gramStart"/>
      <w:r w:rsidR="008C7AC8">
        <w:rPr>
          <w:sz w:val="24"/>
          <w:lang w:eastAsia="en-GB"/>
        </w:rPr>
        <w:t xml:space="preserve">Office  </w:t>
      </w:r>
      <w:r w:rsidR="008C7AC8">
        <w:rPr>
          <w:sz w:val="24"/>
          <w:lang w:eastAsia="en-GB"/>
        </w:rPr>
        <w:tab/>
      </w:r>
      <w:proofErr w:type="gramEnd"/>
      <w:r w:rsidR="008C7AC8">
        <w:rPr>
          <w:sz w:val="24"/>
          <w:lang w:eastAsia="en-GB"/>
        </w:rPr>
        <w:t xml:space="preserve">(Working Hours) </w:t>
      </w:r>
      <w:r w:rsidRPr="009B564E">
        <w:rPr>
          <w:sz w:val="24"/>
          <w:lang w:eastAsia="en-GB"/>
        </w:rPr>
        <w:t>01646 662496/662225</w:t>
      </w:r>
    </w:p>
    <w:p w14:paraId="3555DCB8" w14:textId="77777777" w:rsidR="0002536D" w:rsidRDefault="0002536D" w:rsidP="00686FAA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</w:p>
    <w:p w14:paraId="26D36BF6" w14:textId="77777777" w:rsidR="00686FAA" w:rsidRPr="009B564E" w:rsidRDefault="00686FAA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</w:p>
    <w:p w14:paraId="17E18DF8" w14:textId="77777777" w:rsidR="009B564E" w:rsidRDefault="009B56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4"/>
          <w:lang w:eastAsia="en-GB"/>
        </w:rPr>
      </w:pPr>
      <w:r w:rsidRPr="00516F2F">
        <w:rPr>
          <w:b/>
          <w:sz w:val="24"/>
          <w:lang w:eastAsia="en-GB"/>
        </w:rPr>
        <w:t xml:space="preserve">Signed        </w:t>
      </w:r>
    </w:p>
    <w:p w14:paraId="43100F27" w14:textId="77777777" w:rsidR="00FB5D4E" w:rsidRDefault="00FB5D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</w:p>
    <w:p w14:paraId="5A221D83" w14:textId="25092549" w:rsidR="00686FAA" w:rsidRPr="0078092B" w:rsidRDefault="0078092B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Brush Script MT" w:hAnsi="Brush Script MT"/>
          <w:sz w:val="36"/>
          <w:szCs w:val="36"/>
          <w:lang w:eastAsia="en-GB"/>
        </w:rPr>
      </w:pPr>
      <w:r w:rsidRPr="0078092B">
        <w:rPr>
          <w:rFonts w:ascii="Brush Script MT" w:hAnsi="Brush Script MT"/>
          <w:sz w:val="36"/>
          <w:szCs w:val="36"/>
          <w:lang w:eastAsia="en-GB"/>
        </w:rPr>
        <w:t>J Poole</w:t>
      </w:r>
    </w:p>
    <w:p w14:paraId="69D31C54" w14:textId="77777777" w:rsidR="00FB5D4E" w:rsidRPr="009B564E" w:rsidRDefault="00FB5D4E" w:rsidP="00480A03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lang w:eastAsia="en-GB"/>
        </w:rPr>
      </w:pPr>
    </w:p>
    <w:p w14:paraId="62F2B860" w14:textId="77777777" w:rsidR="009B564E" w:rsidRPr="009B564E" w:rsidRDefault="009B564E" w:rsidP="00FB5D4E">
      <w:pPr>
        <w:widowControl w:val="0"/>
        <w:tabs>
          <w:tab w:val="left" w:pos="-360"/>
        </w:tabs>
        <w:rPr>
          <w:sz w:val="22"/>
          <w:szCs w:val="22"/>
          <w:lang w:eastAsia="en-GB"/>
        </w:rPr>
      </w:pPr>
      <w:r w:rsidRPr="009B564E">
        <w:rPr>
          <w:b/>
          <w:sz w:val="22"/>
          <w:szCs w:val="22"/>
          <w:lang w:eastAsia="en-GB"/>
        </w:rPr>
        <w:t>Major J Poole</w:t>
      </w:r>
      <w:r w:rsidRPr="009B564E">
        <w:rPr>
          <w:sz w:val="22"/>
          <w:szCs w:val="22"/>
          <w:lang w:eastAsia="en-GB"/>
        </w:rPr>
        <w:t xml:space="preserve"> </w:t>
      </w:r>
    </w:p>
    <w:p w14:paraId="1498305E" w14:textId="77777777" w:rsidR="009B564E" w:rsidRPr="009B564E" w:rsidRDefault="009B564E" w:rsidP="00480A03">
      <w:pPr>
        <w:widowControl w:val="0"/>
        <w:rPr>
          <w:sz w:val="24"/>
          <w:lang w:eastAsia="en-GB"/>
        </w:rPr>
      </w:pPr>
      <w:r w:rsidRPr="009B564E">
        <w:rPr>
          <w:b/>
          <w:sz w:val="22"/>
          <w:szCs w:val="22"/>
          <w:lang w:eastAsia="en-GB"/>
        </w:rPr>
        <w:t>Senior Training Safety Officer</w:t>
      </w:r>
    </w:p>
    <w:p w14:paraId="2D84326F" w14:textId="3494E98F" w:rsidR="002B7C64" w:rsidRDefault="009B564E" w:rsidP="00EE0ED2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2"/>
          <w:szCs w:val="22"/>
          <w:lang w:eastAsia="en-GB"/>
        </w:rPr>
      </w:pPr>
      <w:r w:rsidRPr="009B564E">
        <w:rPr>
          <w:b/>
          <w:sz w:val="22"/>
          <w:szCs w:val="22"/>
          <w:lang w:eastAsia="en-GB"/>
        </w:rPr>
        <w:t xml:space="preserve">Dated: </w:t>
      </w:r>
      <w:r w:rsidR="00266E35">
        <w:rPr>
          <w:b/>
          <w:sz w:val="22"/>
          <w:szCs w:val="22"/>
          <w:lang w:eastAsia="en-GB"/>
        </w:rPr>
        <w:t>06 March</w:t>
      </w:r>
      <w:r w:rsidR="00307387">
        <w:rPr>
          <w:b/>
          <w:sz w:val="22"/>
          <w:szCs w:val="22"/>
          <w:lang w:eastAsia="en-GB"/>
        </w:rPr>
        <w:t xml:space="preserve"> 2025</w:t>
      </w:r>
    </w:p>
    <w:sectPr w:rsidR="002B7C64" w:rsidSect="003C5F3A">
      <w:footerReference w:type="default" r:id="rId13"/>
      <w:footerReference w:type="first" r:id="rId14"/>
      <w:pgSz w:w="11909" w:h="16834" w:code="9"/>
      <w:pgMar w:top="851" w:right="851" w:bottom="567" w:left="851" w:header="4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DCBD" w14:textId="77777777" w:rsidR="00F02FA6" w:rsidRDefault="00F02FA6">
      <w:r>
        <w:continuationSeparator/>
      </w:r>
    </w:p>
    <w:p w14:paraId="2A8711E8" w14:textId="77777777" w:rsidR="00F02FA6" w:rsidRDefault="00F02FA6"/>
  </w:endnote>
  <w:endnote w:type="continuationSeparator" w:id="0">
    <w:p w14:paraId="5648E2FF" w14:textId="77777777" w:rsidR="00F02FA6" w:rsidRDefault="00F0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9E5" w14:textId="77777777" w:rsidR="00E85513" w:rsidRDefault="00E855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52669">
      <w:rPr>
        <w:noProof/>
      </w:rPr>
      <w:t>1</w:t>
    </w:r>
    <w:r>
      <w:rPr>
        <w:noProof/>
      </w:rPr>
      <w:fldChar w:fldCharType="end"/>
    </w:r>
  </w:p>
  <w:p w14:paraId="3512D3A1" w14:textId="77777777" w:rsidR="00E85513" w:rsidRDefault="00E85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A5E7" w14:textId="77777777" w:rsidR="00121DF7" w:rsidRDefault="00121DF7">
    <w:pPr>
      <w:pStyle w:val="Footer"/>
    </w:pPr>
  </w:p>
  <w:p w14:paraId="06F8957E" w14:textId="77777777" w:rsidR="00121DF7" w:rsidRDefault="00121DF7">
    <w:pPr>
      <w:pStyle w:val="Footer"/>
    </w:pPr>
  </w:p>
  <w:p w14:paraId="098BBEF2" w14:textId="77777777" w:rsidR="00121DF7" w:rsidRDefault="0012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CF2F8" w14:textId="77777777" w:rsidR="00F02FA6" w:rsidRDefault="00F02FA6">
      <w:r>
        <w:continuationSeparator/>
      </w:r>
    </w:p>
    <w:p w14:paraId="62A1ED55" w14:textId="77777777" w:rsidR="00F02FA6" w:rsidRDefault="00F02FA6"/>
  </w:footnote>
  <w:footnote w:type="continuationSeparator" w:id="0">
    <w:p w14:paraId="11BF8167" w14:textId="77777777" w:rsidR="00F02FA6" w:rsidRDefault="00F0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1E20"/>
    <w:multiLevelType w:val="hybridMultilevel"/>
    <w:tmpl w:val="ACA27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123C5"/>
    <w:multiLevelType w:val="hybridMultilevel"/>
    <w:tmpl w:val="E22C632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3053AA"/>
    <w:multiLevelType w:val="hybridMultilevel"/>
    <w:tmpl w:val="D99E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35B6"/>
    <w:multiLevelType w:val="hybridMultilevel"/>
    <w:tmpl w:val="6E88A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65367"/>
    <w:multiLevelType w:val="hybridMultilevel"/>
    <w:tmpl w:val="CFBE2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4580A"/>
    <w:multiLevelType w:val="hybridMultilevel"/>
    <w:tmpl w:val="A5DC8CD0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7CE41792"/>
    <w:multiLevelType w:val="hybridMultilevel"/>
    <w:tmpl w:val="94D67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51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477034">
    <w:abstractNumId w:val="1"/>
  </w:num>
  <w:num w:numId="3" w16cid:durableId="663626372">
    <w:abstractNumId w:val="1"/>
  </w:num>
  <w:num w:numId="4" w16cid:durableId="1810978837">
    <w:abstractNumId w:val="2"/>
  </w:num>
  <w:num w:numId="5" w16cid:durableId="1531380880">
    <w:abstractNumId w:val="4"/>
  </w:num>
  <w:num w:numId="6" w16cid:durableId="921764187">
    <w:abstractNumId w:val="3"/>
  </w:num>
  <w:num w:numId="7" w16cid:durableId="616183391">
    <w:abstractNumId w:val="5"/>
  </w:num>
  <w:num w:numId="8" w16cid:durableId="741221848">
    <w:abstractNumId w:val="0"/>
  </w:num>
  <w:num w:numId="9" w16cid:durableId="22885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0C"/>
    <w:rsid w:val="00000E7A"/>
    <w:rsid w:val="000070EF"/>
    <w:rsid w:val="0001111F"/>
    <w:rsid w:val="00011C3E"/>
    <w:rsid w:val="00013811"/>
    <w:rsid w:val="00014857"/>
    <w:rsid w:val="00014AB5"/>
    <w:rsid w:val="000203F7"/>
    <w:rsid w:val="00020F2E"/>
    <w:rsid w:val="00020FC1"/>
    <w:rsid w:val="0002536D"/>
    <w:rsid w:val="000266E4"/>
    <w:rsid w:val="00027171"/>
    <w:rsid w:val="000279A4"/>
    <w:rsid w:val="00027B66"/>
    <w:rsid w:val="0003068C"/>
    <w:rsid w:val="000331D4"/>
    <w:rsid w:val="000367B3"/>
    <w:rsid w:val="0004024C"/>
    <w:rsid w:val="00040848"/>
    <w:rsid w:val="000410DD"/>
    <w:rsid w:val="00045D3E"/>
    <w:rsid w:val="00051308"/>
    <w:rsid w:val="00051ECA"/>
    <w:rsid w:val="00052602"/>
    <w:rsid w:val="00054E30"/>
    <w:rsid w:val="0005708D"/>
    <w:rsid w:val="00061918"/>
    <w:rsid w:val="000648B5"/>
    <w:rsid w:val="00066131"/>
    <w:rsid w:val="00066E06"/>
    <w:rsid w:val="00066F48"/>
    <w:rsid w:val="00070C8E"/>
    <w:rsid w:val="000713E2"/>
    <w:rsid w:val="00071E05"/>
    <w:rsid w:val="0007293A"/>
    <w:rsid w:val="00080552"/>
    <w:rsid w:val="00081B74"/>
    <w:rsid w:val="00091AE0"/>
    <w:rsid w:val="0009311C"/>
    <w:rsid w:val="000963F1"/>
    <w:rsid w:val="000A0267"/>
    <w:rsid w:val="000A134A"/>
    <w:rsid w:val="000A56ED"/>
    <w:rsid w:val="000B0083"/>
    <w:rsid w:val="000B2596"/>
    <w:rsid w:val="000B5B1A"/>
    <w:rsid w:val="000C1D55"/>
    <w:rsid w:val="000C3A7E"/>
    <w:rsid w:val="000C530D"/>
    <w:rsid w:val="000D170F"/>
    <w:rsid w:val="000D2C25"/>
    <w:rsid w:val="000D651A"/>
    <w:rsid w:val="000D7D09"/>
    <w:rsid w:val="000E4629"/>
    <w:rsid w:val="000E5809"/>
    <w:rsid w:val="000E632F"/>
    <w:rsid w:val="000F046A"/>
    <w:rsid w:val="000F168E"/>
    <w:rsid w:val="000F52DC"/>
    <w:rsid w:val="000F5D6E"/>
    <w:rsid w:val="000F7336"/>
    <w:rsid w:val="00101A17"/>
    <w:rsid w:val="00104A8F"/>
    <w:rsid w:val="00104F05"/>
    <w:rsid w:val="00106CCC"/>
    <w:rsid w:val="00110894"/>
    <w:rsid w:val="001114CE"/>
    <w:rsid w:val="001127D5"/>
    <w:rsid w:val="001134DB"/>
    <w:rsid w:val="00113C71"/>
    <w:rsid w:val="00114B98"/>
    <w:rsid w:val="00115755"/>
    <w:rsid w:val="00116904"/>
    <w:rsid w:val="00117E14"/>
    <w:rsid w:val="001205BF"/>
    <w:rsid w:val="00121DF7"/>
    <w:rsid w:val="001243DC"/>
    <w:rsid w:val="00124E9B"/>
    <w:rsid w:val="00125B8B"/>
    <w:rsid w:val="00127C04"/>
    <w:rsid w:val="00132A23"/>
    <w:rsid w:val="00133290"/>
    <w:rsid w:val="00134611"/>
    <w:rsid w:val="00137FB9"/>
    <w:rsid w:val="0014171D"/>
    <w:rsid w:val="00141744"/>
    <w:rsid w:val="001425EF"/>
    <w:rsid w:val="001457D3"/>
    <w:rsid w:val="00147133"/>
    <w:rsid w:val="00154F04"/>
    <w:rsid w:val="00157050"/>
    <w:rsid w:val="001632E5"/>
    <w:rsid w:val="00163547"/>
    <w:rsid w:val="001640F0"/>
    <w:rsid w:val="00164A00"/>
    <w:rsid w:val="001650BB"/>
    <w:rsid w:val="001661B1"/>
    <w:rsid w:val="00166AA5"/>
    <w:rsid w:val="00167156"/>
    <w:rsid w:val="0017208F"/>
    <w:rsid w:val="00174140"/>
    <w:rsid w:val="0017595C"/>
    <w:rsid w:val="001773DB"/>
    <w:rsid w:val="001778CB"/>
    <w:rsid w:val="00180811"/>
    <w:rsid w:val="00187799"/>
    <w:rsid w:val="0019153D"/>
    <w:rsid w:val="00194993"/>
    <w:rsid w:val="0019582F"/>
    <w:rsid w:val="001A05DB"/>
    <w:rsid w:val="001A38B4"/>
    <w:rsid w:val="001A69DE"/>
    <w:rsid w:val="001A70E4"/>
    <w:rsid w:val="001B0CC1"/>
    <w:rsid w:val="001B29AC"/>
    <w:rsid w:val="001B44C8"/>
    <w:rsid w:val="001B79EB"/>
    <w:rsid w:val="001B7D1F"/>
    <w:rsid w:val="001C2BE5"/>
    <w:rsid w:val="001C5DA1"/>
    <w:rsid w:val="001D31A4"/>
    <w:rsid w:val="001D53A5"/>
    <w:rsid w:val="001D59A2"/>
    <w:rsid w:val="001D6CF9"/>
    <w:rsid w:val="001D7347"/>
    <w:rsid w:val="001E02EC"/>
    <w:rsid w:val="001E1186"/>
    <w:rsid w:val="001E38FC"/>
    <w:rsid w:val="001E63F9"/>
    <w:rsid w:val="001E761A"/>
    <w:rsid w:val="001F1BEC"/>
    <w:rsid w:val="001F331C"/>
    <w:rsid w:val="001F70DF"/>
    <w:rsid w:val="00201F02"/>
    <w:rsid w:val="00202DDE"/>
    <w:rsid w:val="00207E8E"/>
    <w:rsid w:val="0021498E"/>
    <w:rsid w:val="002155F0"/>
    <w:rsid w:val="002161A4"/>
    <w:rsid w:val="0021660F"/>
    <w:rsid w:val="00216EC8"/>
    <w:rsid w:val="0021770A"/>
    <w:rsid w:val="002247F8"/>
    <w:rsid w:val="00231277"/>
    <w:rsid w:val="00233684"/>
    <w:rsid w:val="00233F6F"/>
    <w:rsid w:val="00236303"/>
    <w:rsid w:val="002365DE"/>
    <w:rsid w:val="002403D8"/>
    <w:rsid w:val="00241432"/>
    <w:rsid w:val="00251546"/>
    <w:rsid w:val="0025215C"/>
    <w:rsid w:val="002533F4"/>
    <w:rsid w:val="00253A05"/>
    <w:rsid w:val="00253C95"/>
    <w:rsid w:val="002544C2"/>
    <w:rsid w:val="00256611"/>
    <w:rsid w:val="00257C0F"/>
    <w:rsid w:val="002619B2"/>
    <w:rsid w:val="00262143"/>
    <w:rsid w:val="002651A0"/>
    <w:rsid w:val="00265238"/>
    <w:rsid w:val="002652D0"/>
    <w:rsid w:val="00265BA6"/>
    <w:rsid w:val="00265C89"/>
    <w:rsid w:val="00266CA5"/>
    <w:rsid w:val="00266E35"/>
    <w:rsid w:val="00266F6C"/>
    <w:rsid w:val="00272185"/>
    <w:rsid w:val="002733FE"/>
    <w:rsid w:val="00275E46"/>
    <w:rsid w:val="0027653D"/>
    <w:rsid w:val="00277B35"/>
    <w:rsid w:val="00280CB9"/>
    <w:rsid w:val="00280D32"/>
    <w:rsid w:val="00280F12"/>
    <w:rsid w:val="00283A19"/>
    <w:rsid w:val="0029008E"/>
    <w:rsid w:val="00291154"/>
    <w:rsid w:val="00293D65"/>
    <w:rsid w:val="00294347"/>
    <w:rsid w:val="002967E9"/>
    <w:rsid w:val="00296865"/>
    <w:rsid w:val="002A4D48"/>
    <w:rsid w:val="002B7064"/>
    <w:rsid w:val="002B7C64"/>
    <w:rsid w:val="002C2654"/>
    <w:rsid w:val="002C30BF"/>
    <w:rsid w:val="002C3F0D"/>
    <w:rsid w:val="002D01D4"/>
    <w:rsid w:val="002E27B4"/>
    <w:rsid w:val="002E2A7F"/>
    <w:rsid w:val="002E3ACD"/>
    <w:rsid w:val="002E3EB7"/>
    <w:rsid w:val="002E69AC"/>
    <w:rsid w:val="002E7203"/>
    <w:rsid w:val="002F2177"/>
    <w:rsid w:val="002F241A"/>
    <w:rsid w:val="002F6C16"/>
    <w:rsid w:val="00300B92"/>
    <w:rsid w:val="00300FF9"/>
    <w:rsid w:val="003016B7"/>
    <w:rsid w:val="00305CE2"/>
    <w:rsid w:val="00306DA1"/>
    <w:rsid w:val="003072C5"/>
    <w:rsid w:val="00307387"/>
    <w:rsid w:val="003123C2"/>
    <w:rsid w:val="003124BE"/>
    <w:rsid w:val="003154AD"/>
    <w:rsid w:val="00315FAF"/>
    <w:rsid w:val="00320AC9"/>
    <w:rsid w:val="0032352B"/>
    <w:rsid w:val="0032357D"/>
    <w:rsid w:val="00324041"/>
    <w:rsid w:val="00326D70"/>
    <w:rsid w:val="00327823"/>
    <w:rsid w:val="00327D97"/>
    <w:rsid w:val="00331258"/>
    <w:rsid w:val="00332F0C"/>
    <w:rsid w:val="003352E9"/>
    <w:rsid w:val="00335BB4"/>
    <w:rsid w:val="00336D9E"/>
    <w:rsid w:val="00341FDF"/>
    <w:rsid w:val="00343FA2"/>
    <w:rsid w:val="00345D6C"/>
    <w:rsid w:val="003470E4"/>
    <w:rsid w:val="003474A8"/>
    <w:rsid w:val="00347BA2"/>
    <w:rsid w:val="0035006C"/>
    <w:rsid w:val="00350B33"/>
    <w:rsid w:val="00350FCD"/>
    <w:rsid w:val="00352C71"/>
    <w:rsid w:val="003613C3"/>
    <w:rsid w:val="00364B07"/>
    <w:rsid w:val="00365369"/>
    <w:rsid w:val="0036737E"/>
    <w:rsid w:val="00372BDA"/>
    <w:rsid w:val="00380BE8"/>
    <w:rsid w:val="003821D7"/>
    <w:rsid w:val="003823B7"/>
    <w:rsid w:val="00384E3C"/>
    <w:rsid w:val="00392034"/>
    <w:rsid w:val="00393A15"/>
    <w:rsid w:val="00393E2C"/>
    <w:rsid w:val="003A5233"/>
    <w:rsid w:val="003B0B10"/>
    <w:rsid w:val="003B2834"/>
    <w:rsid w:val="003B335C"/>
    <w:rsid w:val="003B4313"/>
    <w:rsid w:val="003B553E"/>
    <w:rsid w:val="003B64F5"/>
    <w:rsid w:val="003C0A7C"/>
    <w:rsid w:val="003C0A82"/>
    <w:rsid w:val="003C42A6"/>
    <w:rsid w:val="003C5F3A"/>
    <w:rsid w:val="003D1C62"/>
    <w:rsid w:val="003D1E34"/>
    <w:rsid w:val="003D5722"/>
    <w:rsid w:val="003D5F1B"/>
    <w:rsid w:val="003D7C24"/>
    <w:rsid w:val="003E28E0"/>
    <w:rsid w:val="003E3F3D"/>
    <w:rsid w:val="003E51D8"/>
    <w:rsid w:val="003E5239"/>
    <w:rsid w:val="003E5EB5"/>
    <w:rsid w:val="003F15AD"/>
    <w:rsid w:val="003F1762"/>
    <w:rsid w:val="003F455B"/>
    <w:rsid w:val="003F50E0"/>
    <w:rsid w:val="003F5266"/>
    <w:rsid w:val="003F6973"/>
    <w:rsid w:val="003F764C"/>
    <w:rsid w:val="00400CF9"/>
    <w:rsid w:val="00401895"/>
    <w:rsid w:val="004035BF"/>
    <w:rsid w:val="004054E1"/>
    <w:rsid w:val="00405F18"/>
    <w:rsid w:val="0040681E"/>
    <w:rsid w:val="00406BA8"/>
    <w:rsid w:val="004109DE"/>
    <w:rsid w:val="00410D04"/>
    <w:rsid w:val="00411EBD"/>
    <w:rsid w:val="004202CD"/>
    <w:rsid w:val="00420DE8"/>
    <w:rsid w:val="00421294"/>
    <w:rsid w:val="004221F5"/>
    <w:rsid w:val="00425059"/>
    <w:rsid w:val="004254DA"/>
    <w:rsid w:val="004258D9"/>
    <w:rsid w:val="00426103"/>
    <w:rsid w:val="0043056C"/>
    <w:rsid w:val="004323A0"/>
    <w:rsid w:val="0043527E"/>
    <w:rsid w:val="0043563A"/>
    <w:rsid w:val="00441730"/>
    <w:rsid w:val="00442086"/>
    <w:rsid w:val="004421FC"/>
    <w:rsid w:val="00447229"/>
    <w:rsid w:val="00450E19"/>
    <w:rsid w:val="00451393"/>
    <w:rsid w:val="00454743"/>
    <w:rsid w:val="00457B63"/>
    <w:rsid w:val="00462764"/>
    <w:rsid w:val="00464284"/>
    <w:rsid w:val="004645DA"/>
    <w:rsid w:val="004668BE"/>
    <w:rsid w:val="0047035F"/>
    <w:rsid w:val="00474C41"/>
    <w:rsid w:val="00480A03"/>
    <w:rsid w:val="00486EBC"/>
    <w:rsid w:val="00492BD6"/>
    <w:rsid w:val="00495031"/>
    <w:rsid w:val="00495763"/>
    <w:rsid w:val="004966E3"/>
    <w:rsid w:val="00497DED"/>
    <w:rsid w:val="004A19F0"/>
    <w:rsid w:val="004A1C27"/>
    <w:rsid w:val="004A227F"/>
    <w:rsid w:val="004A2F11"/>
    <w:rsid w:val="004A34AD"/>
    <w:rsid w:val="004A383C"/>
    <w:rsid w:val="004A4149"/>
    <w:rsid w:val="004A5679"/>
    <w:rsid w:val="004A671A"/>
    <w:rsid w:val="004B06BB"/>
    <w:rsid w:val="004B116C"/>
    <w:rsid w:val="004B267C"/>
    <w:rsid w:val="004B679D"/>
    <w:rsid w:val="004B67DF"/>
    <w:rsid w:val="004C1CD0"/>
    <w:rsid w:val="004C2597"/>
    <w:rsid w:val="004C293D"/>
    <w:rsid w:val="004C3C6F"/>
    <w:rsid w:val="004C4DD2"/>
    <w:rsid w:val="004C4E23"/>
    <w:rsid w:val="004C7BC2"/>
    <w:rsid w:val="004D16E9"/>
    <w:rsid w:val="004D3C1F"/>
    <w:rsid w:val="004D4DA1"/>
    <w:rsid w:val="004D74F8"/>
    <w:rsid w:val="004D7788"/>
    <w:rsid w:val="004E0370"/>
    <w:rsid w:val="004E09E2"/>
    <w:rsid w:val="004E10C6"/>
    <w:rsid w:val="004E1B5D"/>
    <w:rsid w:val="004E3472"/>
    <w:rsid w:val="004F03B0"/>
    <w:rsid w:val="004F11BB"/>
    <w:rsid w:val="004F20C0"/>
    <w:rsid w:val="004F29AF"/>
    <w:rsid w:val="004F2E57"/>
    <w:rsid w:val="005007D6"/>
    <w:rsid w:val="00501687"/>
    <w:rsid w:val="00501A9D"/>
    <w:rsid w:val="0050349E"/>
    <w:rsid w:val="00503D27"/>
    <w:rsid w:val="005063A6"/>
    <w:rsid w:val="00511283"/>
    <w:rsid w:val="00511662"/>
    <w:rsid w:val="00512EF5"/>
    <w:rsid w:val="00514597"/>
    <w:rsid w:val="00516D3D"/>
    <w:rsid w:val="00516F2F"/>
    <w:rsid w:val="0051708E"/>
    <w:rsid w:val="00520135"/>
    <w:rsid w:val="00520B14"/>
    <w:rsid w:val="005237EC"/>
    <w:rsid w:val="0052482F"/>
    <w:rsid w:val="0052486E"/>
    <w:rsid w:val="00524B4A"/>
    <w:rsid w:val="005267C6"/>
    <w:rsid w:val="00527689"/>
    <w:rsid w:val="00527850"/>
    <w:rsid w:val="00527E6C"/>
    <w:rsid w:val="00531E5A"/>
    <w:rsid w:val="00534C22"/>
    <w:rsid w:val="005404AD"/>
    <w:rsid w:val="0054059A"/>
    <w:rsid w:val="005424BC"/>
    <w:rsid w:val="0054692D"/>
    <w:rsid w:val="00551359"/>
    <w:rsid w:val="00551D83"/>
    <w:rsid w:val="00555348"/>
    <w:rsid w:val="0055612E"/>
    <w:rsid w:val="005609B1"/>
    <w:rsid w:val="00560C79"/>
    <w:rsid w:val="00566CCC"/>
    <w:rsid w:val="00570E75"/>
    <w:rsid w:val="005714E8"/>
    <w:rsid w:val="00571E02"/>
    <w:rsid w:val="00572084"/>
    <w:rsid w:val="005726B9"/>
    <w:rsid w:val="0057274F"/>
    <w:rsid w:val="00581AC2"/>
    <w:rsid w:val="00591A29"/>
    <w:rsid w:val="00591D7C"/>
    <w:rsid w:val="00592386"/>
    <w:rsid w:val="00593703"/>
    <w:rsid w:val="0059740A"/>
    <w:rsid w:val="005A15F4"/>
    <w:rsid w:val="005A5B6E"/>
    <w:rsid w:val="005B1400"/>
    <w:rsid w:val="005B2AD4"/>
    <w:rsid w:val="005B550C"/>
    <w:rsid w:val="005B65B5"/>
    <w:rsid w:val="005B7C5F"/>
    <w:rsid w:val="005C025F"/>
    <w:rsid w:val="005C12A5"/>
    <w:rsid w:val="005C238D"/>
    <w:rsid w:val="005C3819"/>
    <w:rsid w:val="005C5452"/>
    <w:rsid w:val="005C7F23"/>
    <w:rsid w:val="005E0AA7"/>
    <w:rsid w:val="005E0CD6"/>
    <w:rsid w:val="005E7E62"/>
    <w:rsid w:val="005F38C0"/>
    <w:rsid w:val="00600E6F"/>
    <w:rsid w:val="0060188D"/>
    <w:rsid w:val="0060389B"/>
    <w:rsid w:val="0060472C"/>
    <w:rsid w:val="006069E6"/>
    <w:rsid w:val="00607156"/>
    <w:rsid w:val="00610499"/>
    <w:rsid w:val="0061140E"/>
    <w:rsid w:val="0061152D"/>
    <w:rsid w:val="00622371"/>
    <w:rsid w:val="00633604"/>
    <w:rsid w:val="006337A9"/>
    <w:rsid w:val="00633D00"/>
    <w:rsid w:val="00635F39"/>
    <w:rsid w:val="00640136"/>
    <w:rsid w:val="0064242D"/>
    <w:rsid w:val="006439E7"/>
    <w:rsid w:val="006451B9"/>
    <w:rsid w:val="006475B9"/>
    <w:rsid w:val="006477CB"/>
    <w:rsid w:val="00650918"/>
    <w:rsid w:val="0066026B"/>
    <w:rsid w:val="00660637"/>
    <w:rsid w:val="00663449"/>
    <w:rsid w:val="00663820"/>
    <w:rsid w:val="00666BEF"/>
    <w:rsid w:val="0066701F"/>
    <w:rsid w:val="0067005E"/>
    <w:rsid w:val="00670EF6"/>
    <w:rsid w:val="0067115B"/>
    <w:rsid w:val="0067526F"/>
    <w:rsid w:val="00680794"/>
    <w:rsid w:val="00681669"/>
    <w:rsid w:val="00681BB9"/>
    <w:rsid w:val="006820E8"/>
    <w:rsid w:val="00682560"/>
    <w:rsid w:val="0068650D"/>
    <w:rsid w:val="00686EAE"/>
    <w:rsid w:val="00686FAA"/>
    <w:rsid w:val="006906A6"/>
    <w:rsid w:val="00690B05"/>
    <w:rsid w:val="00691904"/>
    <w:rsid w:val="006934F1"/>
    <w:rsid w:val="006971EB"/>
    <w:rsid w:val="006A2B77"/>
    <w:rsid w:val="006A3DBB"/>
    <w:rsid w:val="006A5C8A"/>
    <w:rsid w:val="006B15FC"/>
    <w:rsid w:val="006B2111"/>
    <w:rsid w:val="006B245B"/>
    <w:rsid w:val="006B2D06"/>
    <w:rsid w:val="006B3765"/>
    <w:rsid w:val="006B380F"/>
    <w:rsid w:val="006B587D"/>
    <w:rsid w:val="006B62B3"/>
    <w:rsid w:val="006B7184"/>
    <w:rsid w:val="006B7A4F"/>
    <w:rsid w:val="006C0210"/>
    <w:rsid w:val="006C0E24"/>
    <w:rsid w:val="006C17AB"/>
    <w:rsid w:val="006C71CD"/>
    <w:rsid w:val="006C7481"/>
    <w:rsid w:val="006D0CB1"/>
    <w:rsid w:val="006D7CD2"/>
    <w:rsid w:val="006E0508"/>
    <w:rsid w:val="006E2D84"/>
    <w:rsid w:val="006E4EEE"/>
    <w:rsid w:val="006E6B66"/>
    <w:rsid w:val="006E7A05"/>
    <w:rsid w:val="006F2B99"/>
    <w:rsid w:val="006F5E3D"/>
    <w:rsid w:val="00702473"/>
    <w:rsid w:val="0071547F"/>
    <w:rsid w:val="007156F5"/>
    <w:rsid w:val="00720619"/>
    <w:rsid w:val="007211DA"/>
    <w:rsid w:val="00721BDE"/>
    <w:rsid w:val="00725082"/>
    <w:rsid w:val="0072791D"/>
    <w:rsid w:val="00730135"/>
    <w:rsid w:val="0073194E"/>
    <w:rsid w:val="00734FB8"/>
    <w:rsid w:val="0073667F"/>
    <w:rsid w:val="007424C7"/>
    <w:rsid w:val="007473DC"/>
    <w:rsid w:val="00747527"/>
    <w:rsid w:val="00747CD2"/>
    <w:rsid w:val="0075046E"/>
    <w:rsid w:val="0075199C"/>
    <w:rsid w:val="00760792"/>
    <w:rsid w:val="00760CBF"/>
    <w:rsid w:val="00760E98"/>
    <w:rsid w:val="00771081"/>
    <w:rsid w:val="00772143"/>
    <w:rsid w:val="00774D6B"/>
    <w:rsid w:val="00774DFE"/>
    <w:rsid w:val="0077738B"/>
    <w:rsid w:val="0077781D"/>
    <w:rsid w:val="0078092B"/>
    <w:rsid w:val="00780F03"/>
    <w:rsid w:val="007856E6"/>
    <w:rsid w:val="00785AF6"/>
    <w:rsid w:val="0078669D"/>
    <w:rsid w:val="00791000"/>
    <w:rsid w:val="00792C9C"/>
    <w:rsid w:val="00793456"/>
    <w:rsid w:val="00793A7F"/>
    <w:rsid w:val="00795FAA"/>
    <w:rsid w:val="007A2929"/>
    <w:rsid w:val="007A42A7"/>
    <w:rsid w:val="007A48D5"/>
    <w:rsid w:val="007A60F3"/>
    <w:rsid w:val="007B2DD9"/>
    <w:rsid w:val="007B6BB8"/>
    <w:rsid w:val="007C683C"/>
    <w:rsid w:val="007C7305"/>
    <w:rsid w:val="007C755F"/>
    <w:rsid w:val="007D321E"/>
    <w:rsid w:val="007D3477"/>
    <w:rsid w:val="007D7294"/>
    <w:rsid w:val="007E07A0"/>
    <w:rsid w:val="007E2955"/>
    <w:rsid w:val="007E5E32"/>
    <w:rsid w:val="007E772A"/>
    <w:rsid w:val="007E776A"/>
    <w:rsid w:val="007E7A23"/>
    <w:rsid w:val="007F0DA5"/>
    <w:rsid w:val="007F1352"/>
    <w:rsid w:val="007F2177"/>
    <w:rsid w:val="007F2DDE"/>
    <w:rsid w:val="007F3183"/>
    <w:rsid w:val="00801344"/>
    <w:rsid w:val="00801F9F"/>
    <w:rsid w:val="0080248A"/>
    <w:rsid w:val="00803EC0"/>
    <w:rsid w:val="00806094"/>
    <w:rsid w:val="008064DB"/>
    <w:rsid w:val="0080769B"/>
    <w:rsid w:val="0080786A"/>
    <w:rsid w:val="00807B12"/>
    <w:rsid w:val="00807DE9"/>
    <w:rsid w:val="00810202"/>
    <w:rsid w:val="0081145A"/>
    <w:rsid w:val="008116A0"/>
    <w:rsid w:val="008167ED"/>
    <w:rsid w:val="00817BB5"/>
    <w:rsid w:val="0082451F"/>
    <w:rsid w:val="0082490A"/>
    <w:rsid w:val="008331C7"/>
    <w:rsid w:val="00833862"/>
    <w:rsid w:val="00835B3A"/>
    <w:rsid w:val="00836DA2"/>
    <w:rsid w:val="00840CCE"/>
    <w:rsid w:val="008428B6"/>
    <w:rsid w:val="00843BE8"/>
    <w:rsid w:val="008440E6"/>
    <w:rsid w:val="00852F3F"/>
    <w:rsid w:val="00853056"/>
    <w:rsid w:val="00854FAF"/>
    <w:rsid w:val="00856716"/>
    <w:rsid w:val="00856A2A"/>
    <w:rsid w:val="00860233"/>
    <w:rsid w:val="008621AB"/>
    <w:rsid w:val="0086289A"/>
    <w:rsid w:val="00873118"/>
    <w:rsid w:val="008736DD"/>
    <w:rsid w:val="00875AA1"/>
    <w:rsid w:val="008774D5"/>
    <w:rsid w:val="00880CE8"/>
    <w:rsid w:val="00881CCB"/>
    <w:rsid w:val="0088352E"/>
    <w:rsid w:val="00885431"/>
    <w:rsid w:val="00885DCC"/>
    <w:rsid w:val="0088699A"/>
    <w:rsid w:val="008901F5"/>
    <w:rsid w:val="00891175"/>
    <w:rsid w:val="00892147"/>
    <w:rsid w:val="00896E9F"/>
    <w:rsid w:val="008A0247"/>
    <w:rsid w:val="008A1523"/>
    <w:rsid w:val="008A38B9"/>
    <w:rsid w:val="008A67BA"/>
    <w:rsid w:val="008A6926"/>
    <w:rsid w:val="008B790E"/>
    <w:rsid w:val="008C20D8"/>
    <w:rsid w:val="008C2485"/>
    <w:rsid w:val="008C7AC8"/>
    <w:rsid w:val="008D095D"/>
    <w:rsid w:val="008D34BE"/>
    <w:rsid w:val="008D67F0"/>
    <w:rsid w:val="008D6865"/>
    <w:rsid w:val="008E0AD0"/>
    <w:rsid w:val="008E1660"/>
    <w:rsid w:val="008E39A3"/>
    <w:rsid w:val="008E5674"/>
    <w:rsid w:val="008E5B65"/>
    <w:rsid w:val="008E735E"/>
    <w:rsid w:val="008F12D4"/>
    <w:rsid w:val="008F2C99"/>
    <w:rsid w:val="008F2DA3"/>
    <w:rsid w:val="008F7FBD"/>
    <w:rsid w:val="00903569"/>
    <w:rsid w:val="00906D93"/>
    <w:rsid w:val="00907E35"/>
    <w:rsid w:val="00911D2D"/>
    <w:rsid w:val="00912181"/>
    <w:rsid w:val="00912458"/>
    <w:rsid w:val="009135F9"/>
    <w:rsid w:val="00916B08"/>
    <w:rsid w:val="009204AD"/>
    <w:rsid w:val="00920C2A"/>
    <w:rsid w:val="0092133F"/>
    <w:rsid w:val="00922F21"/>
    <w:rsid w:val="00925B2D"/>
    <w:rsid w:val="0093312C"/>
    <w:rsid w:val="00936094"/>
    <w:rsid w:val="00936A7C"/>
    <w:rsid w:val="00936BAD"/>
    <w:rsid w:val="00940BA4"/>
    <w:rsid w:val="00941183"/>
    <w:rsid w:val="00946C2C"/>
    <w:rsid w:val="00953BCB"/>
    <w:rsid w:val="00954A4B"/>
    <w:rsid w:val="00963447"/>
    <w:rsid w:val="00965D8C"/>
    <w:rsid w:val="0096777B"/>
    <w:rsid w:val="00967EA1"/>
    <w:rsid w:val="00970B56"/>
    <w:rsid w:val="00982892"/>
    <w:rsid w:val="00983483"/>
    <w:rsid w:val="00987223"/>
    <w:rsid w:val="00987F8D"/>
    <w:rsid w:val="00994509"/>
    <w:rsid w:val="009950B7"/>
    <w:rsid w:val="0099669D"/>
    <w:rsid w:val="009979A8"/>
    <w:rsid w:val="009A008C"/>
    <w:rsid w:val="009A676F"/>
    <w:rsid w:val="009A707E"/>
    <w:rsid w:val="009B0BD5"/>
    <w:rsid w:val="009B564E"/>
    <w:rsid w:val="009B62BB"/>
    <w:rsid w:val="009B66C6"/>
    <w:rsid w:val="009C0E8C"/>
    <w:rsid w:val="009C16DB"/>
    <w:rsid w:val="009C1F18"/>
    <w:rsid w:val="009C2394"/>
    <w:rsid w:val="009C277C"/>
    <w:rsid w:val="009C6616"/>
    <w:rsid w:val="009D04B3"/>
    <w:rsid w:val="009D28E9"/>
    <w:rsid w:val="009D3B9F"/>
    <w:rsid w:val="009E0E2E"/>
    <w:rsid w:val="009E2FA9"/>
    <w:rsid w:val="009E3FDE"/>
    <w:rsid w:val="009E5539"/>
    <w:rsid w:val="009F2417"/>
    <w:rsid w:val="009F3677"/>
    <w:rsid w:val="009F3D20"/>
    <w:rsid w:val="009F6CC2"/>
    <w:rsid w:val="00A03628"/>
    <w:rsid w:val="00A059F8"/>
    <w:rsid w:val="00A106E4"/>
    <w:rsid w:val="00A107CE"/>
    <w:rsid w:val="00A141FD"/>
    <w:rsid w:val="00A14E10"/>
    <w:rsid w:val="00A16879"/>
    <w:rsid w:val="00A27B5B"/>
    <w:rsid w:val="00A30DBE"/>
    <w:rsid w:val="00A31818"/>
    <w:rsid w:val="00A33728"/>
    <w:rsid w:val="00A359C6"/>
    <w:rsid w:val="00A37597"/>
    <w:rsid w:val="00A42BF0"/>
    <w:rsid w:val="00A4617E"/>
    <w:rsid w:val="00A50166"/>
    <w:rsid w:val="00A50C18"/>
    <w:rsid w:val="00A525BF"/>
    <w:rsid w:val="00A52669"/>
    <w:rsid w:val="00A528B1"/>
    <w:rsid w:val="00A53273"/>
    <w:rsid w:val="00A5360D"/>
    <w:rsid w:val="00A54F94"/>
    <w:rsid w:val="00A55586"/>
    <w:rsid w:val="00A60359"/>
    <w:rsid w:val="00A61ECB"/>
    <w:rsid w:val="00A64812"/>
    <w:rsid w:val="00A6683E"/>
    <w:rsid w:val="00A744ED"/>
    <w:rsid w:val="00A74AAB"/>
    <w:rsid w:val="00A769D2"/>
    <w:rsid w:val="00A81975"/>
    <w:rsid w:val="00A862BE"/>
    <w:rsid w:val="00A869E6"/>
    <w:rsid w:val="00A90C77"/>
    <w:rsid w:val="00A947F9"/>
    <w:rsid w:val="00AA63F8"/>
    <w:rsid w:val="00AA6C43"/>
    <w:rsid w:val="00AA7DD6"/>
    <w:rsid w:val="00AB1642"/>
    <w:rsid w:val="00AB2340"/>
    <w:rsid w:val="00AB2BDE"/>
    <w:rsid w:val="00AB4EE3"/>
    <w:rsid w:val="00AB73A4"/>
    <w:rsid w:val="00AC05B5"/>
    <w:rsid w:val="00AC11FA"/>
    <w:rsid w:val="00AC3812"/>
    <w:rsid w:val="00AC73F1"/>
    <w:rsid w:val="00AD4F1E"/>
    <w:rsid w:val="00AD59B4"/>
    <w:rsid w:val="00AE1064"/>
    <w:rsid w:val="00AE429F"/>
    <w:rsid w:val="00AE694C"/>
    <w:rsid w:val="00AF210F"/>
    <w:rsid w:val="00AF3768"/>
    <w:rsid w:val="00AF4751"/>
    <w:rsid w:val="00AF5530"/>
    <w:rsid w:val="00AF5A40"/>
    <w:rsid w:val="00AF5AF0"/>
    <w:rsid w:val="00AF7526"/>
    <w:rsid w:val="00B10C05"/>
    <w:rsid w:val="00B1194F"/>
    <w:rsid w:val="00B12626"/>
    <w:rsid w:val="00B133F8"/>
    <w:rsid w:val="00B1353E"/>
    <w:rsid w:val="00B14083"/>
    <w:rsid w:val="00B143EC"/>
    <w:rsid w:val="00B14E68"/>
    <w:rsid w:val="00B1570D"/>
    <w:rsid w:val="00B2113C"/>
    <w:rsid w:val="00B221A0"/>
    <w:rsid w:val="00B240A6"/>
    <w:rsid w:val="00B251FB"/>
    <w:rsid w:val="00B262CC"/>
    <w:rsid w:val="00B27A8D"/>
    <w:rsid w:val="00B30126"/>
    <w:rsid w:val="00B30C67"/>
    <w:rsid w:val="00B37D11"/>
    <w:rsid w:val="00B424EB"/>
    <w:rsid w:val="00B42724"/>
    <w:rsid w:val="00B42EEF"/>
    <w:rsid w:val="00B43C05"/>
    <w:rsid w:val="00B443DC"/>
    <w:rsid w:val="00B4756B"/>
    <w:rsid w:val="00B50C09"/>
    <w:rsid w:val="00B5206D"/>
    <w:rsid w:val="00B53096"/>
    <w:rsid w:val="00B56805"/>
    <w:rsid w:val="00B611DA"/>
    <w:rsid w:val="00B62F1D"/>
    <w:rsid w:val="00B665D8"/>
    <w:rsid w:val="00B66D00"/>
    <w:rsid w:val="00B672A5"/>
    <w:rsid w:val="00B71F27"/>
    <w:rsid w:val="00B73F1C"/>
    <w:rsid w:val="00B76E8A"/>
    <w:rsid w:val="00B855B4"/>
    <w:rsid w:val="00B86395"/>
    <w:rsid w:val="00B86553"/>
    <w:rsid w:val="00B87204"/>
    <w:rsid w:val="00B906F2"/>
    <w:rsid w:val="00B927BC"/>
    <w:rsid w:val="00B931BB"/>
    <w:rsid w:val="00B94184"/>
    <w:rsid w:val="00B95255"/>
    <w:rsid w:val="00B9674B"/>
    <w:rsid w:val="00B96B15"/>
    <w:rsid w:val="00BA035D"/>
    <w:rsid w:val="00BA07D1"/>
    <w:rsid w:val="00BA0E30"/>
    <w:rsid w:val="00BA10E8"/>
    <w:rsid w:val="00BA1DF4"/>
    <w:rsid w:val="00BA3D86"/>
    <w:rsid w:val="00BA42CC"/>
    <w:rsid w:val="00BA4FEC"/>
    <w:rsid w:val="00BA5D5C"/>
    <w:rsid w:val="00BB03BB"/>
    <w:rsid w:val="00BB6023"/>
    <w:rsid w:val="00BB68F4"/>
    <w:rsid w:val="00BB6D6E"/>
    <w:rsid w:val="00BB7893"/>
    <w:rsid w:val="00BC120C"/>
    <w:rsid w:val="00BC136F"/>
    <w:rsid w:val="00BC38CB"/>
    <w:rsid w:val="00BC6369"/>
    <w:rsid w:val="00BD56E3"/>
    <w:rsid w:val="00BD6901"/>
    <w:rsid w:val="00BD7670"/>
    <w:rsid w:val="00BE0364"/>
    <w:rsid w:val="00BE1CF4"/>
    <w:rsid w:val="00BE3BD6"/>
    <w:rsid w:val="00BE58ED"/>
    <w:rsid w:val="00BF500B"/>
    <w:rsid w:val="00BF5BE8"/>
    <w:rsid w:val="00C0334C"/>
    <w:rsid w:val="00C03A55"/>
    <w:rsid w:val="00C03F5A"/>
    <w:rsid w:val="00C0649A"/>
    <w:rsid w:val="00C10936"/>
    <w:rsid w:val="00C13ABF"/>
    <w:rsid w:val="00C27962"/>
    <w:rsid w:val="00C31038"/>
    <w:rsid w:val="00C31492"/>
    <w:rsid w:val="00C31B45"/>
    <w:rsid w:val="00C32220"/>
    <w:rsid w:val="00C34F9D"/>
    <w:rsid w:val="00C35C0F"/>
    <w:rsid w:val="00C36554"/>
    <w:rsid w:val="00C4169C"/>
    <w:rsid w:val="00C430BB"/>
    <w:rsid w:val="00C43F6D"/>
    <w:rsid w:val="00C46112"/>
    <w:rsid w:val="00C46F3D"/>
    <w:rsid w:val="00C47BF1"/>
    <w:rsid w:val="00C501F5"/>
    <w:rsid w:val="00C51103"/>
    <w:rsid w:val="00C51AFF"/>
    <w:rsid w:val="00C5283B"/>
    <w:rsid w:val="00C55F75"/>
    <w:rsid w:val="00C61456"/>
    <w:rsid w:val="00C6238A"/>
    <w:rsid w:val="00C62C8C"/>
    <w:rsid w:val="00C63D6C"/>
    <w:rsid w:val="00C66EF7"/>
    <w:rsid w:val="00C66F7E"/>
    <w:rsid w:val="00C67270"/>
    <w:rsid w:val="00C70545"/>
    <w:rsid w:val="00C705B8"/>
    <w:rsid w:val="00C73521"/>
    <w:rsid w:val="00C757C5"/>
    <w:rsid w:val="00C802A9"/>
    <w:rsid w:val="00C81628"/>
    <w:rsid w:val="00C81F2A"/>
    <w:rsid w:val="00C844ED"/>
    <w:rsid w:val="00C85D07"/>
    <w:rsid w:val="00C86D11"/>
    <w:rsid w:val="00C9259E"/>
    <w:rsid w:val="00C92660"/>
    <w:rsid w:val="00C94C59"/>
    <w:rsid w:val="00C9787E"/>
    <w:rsid w:val="00CA0C4F"/>
    <w:rsid w:val="00CA4811"/>
    <w:rsid w:val="00CA4B5F"/>
    <w:rsid w:val="00CA5D39"/>
    <w:rsid w:val="00CA77C9"/>
    <w:rsid w:val="00CB0F5B"/>
    <w:rsid w:val="00CB1550"/>
    <w:rsid w:val="00CB1CDA"/>
    <w:rsid w:val="00CB2B24"/>
    <w:rsid w:val="00CB67FA"/>
    <w:rsid w:val="00CC0CEE"/>
    <w:rsid w:val="00CC269E"/>
    <w:rsid w:val="00CC4978"/>
    <w:rsid w:val="00CC532D"/>
    <w:rsid w:val="00CD0F1F"/>
    <w:rsid w:val="00CD3487"/>
    <w:rsid w:val="00CE00B0"/>
    <w:rsid w:val="00CE24FB"/>
    <w:rsid w:val="00CE5CD9"/>
    <w:rsid w:val="00CF174F"/>
    <w:rsid w:val="00CF2FD0"/>
    <w:rsid w:val="00CF748D"/>
    <w:rsid w:val="00CF76B9"/>
    <w:rsid w:val="00D01B2A"/>
    <w:rsid w:val="00D0221D"/>
    <w:rsid w:val="00D03E91"/>
    <w:rsid w:val="00D05B3B"/>
    <w:rsid w:val="00D129CD"/>
    <w:rsid w:val="00D131E0"/>
    <w:rsid w:val="00D1384C"/>
    <w:rsid w:val="00D1426F"/>
    <w:rsid w:val="00D169EC"/>
    <w:rsid w:val="00D16A37"/>
    <w:rsid w:val="00D17855"/>
    <w:rsid w:val="00D229FC"/>
    <w:rsid w:val="00D311A4"/>
    <w:rsid w:val="00D32260"/>
    <w:rsid w:val="00D33834"/>
    <w:rsid w:val="00D34880"/>
    <w:rsid w:val="00D41CD2"/>
    <w:rsid w:val="00D45724"/>
    <w:rsid w:val="00D45C86"/>
    <w:rsid w:val="00D45D80"/>
    <w:rsid w:val="00D60D58"/>
    <w:rsid w:val="00D61C08"/>
    <w:rsid w:val="00D65144"/>
    <w:rsid w:val="00D67D4C"/>
    <w:rsid w:val="00D74B32"/>
    <w:rsid w:val="00D7558D"/>
    <w:rsid w:val="00D76C78"/>
    <w:rsid w:val="00D772DE"/>
    <w:rsid w:val="00D8204D"/>
    <w:rsid w:val="00D82EBB"/>
    <w:rsid w:val="00D8364F"/>
    <w:rsid w:val="00D90150"/>
    <w:rsid w:val="00D942F1"/>
    <w:rsid w:val="00DA076B"/>
    <w:rsid w:val="00DA0ACE"/>
    <w:rsid w:val="00DA1CA1"/>
    <w:rsid w:val="00DA3918"/>
    <w:rsid w:val="00DA4113"/>
    <w:rsid w:val="00DA4D8C"/>
    <w:rsid w:val="00DB10B6"/>
    <w:rsid w:val="00DB15FF"/>
    <w:rsid w:val="00DB1E7A"/>
    <w:rsid w:val="00DB450D"/>
    <w:rsid w:val="00DB4A1C"/>
    <w:rsid w:val="00DB7B57"/>
    <w:rsid w:val="00DC03F0"/>
    <w:rsid w:val="00DC7D16"/>
    <w:rsid w:val="00DD3926"/>
    <w:rsid w:val="00DD421B"/>
    <w:rsid w:val="00DD5B35"/>
    <w:rsid w:val="00DD771E"/>
    <w:rsid w:val="00DE06C8"/>
    <w:rsid w:val="00DE309D"/>
    <w:rsid w:val="00DE36A0"/>
    <w:rsid w:val="00DE43A1"/>
    <w:rsid w:val="00DE6C54"/>
    <w:rsid w:val="00DE7B72"/>
    <w:rsid w:val="00DF139D"/>
    <w:rsid w:val="00DF4FD7"/>
    <w:rsid w:val="00DF7F9C"/>
    <w:rsid w:val="00E02949"/>
    <w:rsid w:val="00E06BCA"/>
    <w:rsid w:val="00E12274"/>
    <w:rsid w:val="00E125E9"/>
    <w:rsid w:val="00E1548F"/>
    <w:rsid w:val="00E157E8"/>
    <w:rsid w:val="00E17070"/>
    <w:rsid w:val="00E24110"/>
    <w:rsid w:val="00E253B9"/>
    <w:rsid w:val="00E26184"/>
    <w:rsid w:val="00E30D47"/>
    <w:rsid w:val="00E31A03"/>
    <w:rsid w:val="00E32434"/>
    <w:rsid w:val="00E3558C"/>
    <w:rsid w:val="00E37DE6"/>
    <w:rsid w:val="00E41E33"/>
    <w:rsid w:val="00E47747"/>
    <w:rsid w:val="00E5309B"/>
    <w:rsid w:val="00E54DD5"/>
    <w:rsid w:val="00E55A76"/>
    <w:rsid w:val="00E57D94"/>
    <w:rsid w:val="00E60845"/>
    <w:rsid w:val="00E62C13"/>
    <w:rsid w:val="00E63395"/>
    <w:rsid w:val="00E645D5"/>
    <w:rsid w:val="00E660BF"/>
    <w:rsid w:val="00E66B4D"/>
    <w:rsid w:val="00E66F56"/>
    <w:rsid w:val="00E727CB"/>
    <w:rsid w:val="00E73F3F"/>
    <w:rsid w:val="00E76CD4"/>
    <w:rsid w:val="00E802F2"/>
    <w:rsid w:val="00E816AE"/>
    <w:rsid w:val="00E8234D"/>
    <w:rsid w:val="00E85513"/>
    <w:rsid w:val="00E863F2"/>
    <w:rsid w:val="00E909A5"/>
    <w:rsid w:val="00E917F6"/>
    <w:rsid w:val="00E941AC"/>
    <w:rsid w:val="00E961A9"/>
    <w:rsid w:val="00E97970"/>
    <w:rsid w:val="00EA321C"/>
    <w:rsid w:val="00EA382A"/>
    <w:rsid w:val="00EA4919"/>
    <w:rsid w:val="00EB2747"/>
    <w:rsid w:val="00EB2F9B"/>
    <w:rsid w:val="00EB46ED"/>
    <w:rsid w:val="00EC0D1E"/>
    <w:rsid w:val="00EC1189"/>
    <w:rsid w:val="00EC2389"/>
    <w:rsid w:val="00EC351C"/>
    <w:rsid w:val="00EC59C3"/>
    <w:rsid w:val="00ED19CC"/>
    <w:rsid w:val="00ED6E6F"/>
    <w:rsid w:val="00ED73F9"/>
    <w:rsid w:val="00ED7901"/>
    <w:rsid w:val="00EE0ED2"/>
    <w:rsid w:val="00EE49D4"/>
    <w:rsid w:val="00EF0442"/>
    <w:rsid w:val="00EF0737"/>
    <w:rsid w:val="00EF50FC"/>
    <w:rsid w:val="00F00344"/>
    <w:rsid w:val="00F02FA6"/>
    <w:rsid w:val="00F03008"/>
    <w:rsid w:val="00F03643"/>
    <w:rsid w:val="00F03B8D"/>
    <w:rsid w:val="00F05531"/>
    <w:rsid w:val="00F06F56"/>
    <w:rsid w:val="00F06F94"/>
    <w:rsid w:val="00F10604"/>
    <w:rsid w:val="00F16AA1"/>
    <w:rsid w:val="00F219A0"/>
    <w:rsid w:val="00F24C33"/>
    <w:rsid w:val="00F26B95"/>
    <w:rsid w:val="00F26BE9"/>
    <w:rsid w:val="00F26EC4"/>
    <w:rsid w:val="00F27422"/>
    <w:rsid w:val="00F3240A"/>
    <w:rsid w:val="00F32884"/>
    <w:rsid w:val="00F32F46"/>
    <w:rsid w:val="00F35C13"/>
    <w:rsid w:val="00F35DA7"/>
    <w:rsid w:val="00F410F0"/>
    <w:rsid w:val="00F441F5"/>
    <w:rsid w:val="00F51B18"/>
    <w:rsid w:val="00F52226"/>
    <w:rsid w:val="00F60A4B"/>
    <w:rsid w:val="00F62427"/>
    <w:rsid w:val="00F62D3C"/>
    <w:rsid w:val="00F63134"/>
    <w:rsid w:val="00F63B9D"/>
    <w:rsid w:val="00F64F57"/>
    <w:rsid w:val="00F65F44"/>
    <w:rsid w:val="00F67E7A"/>
    <w:rsid w:val="00F73C01"/>
    <w:rsid w:val="00F76E49"/>
    <w:rsid w:val="00F8010B"/>
    <w:rsid w:val="00F801E4"/>
    <w:rsid w:val="00F80A9E"/>
    <w:rsid w:val="00F8109E"/>
    <w:rsid w:val="00F81D14"/>
    <w:rsid w:val="00F82CDB"/>
    <w:rsid w:val="00F84229"/>
    <w:rsid w:val="00F84DCD"/>
    <w:rsid w:val="00F862D1"/>
    <w:rsid w:val="00F96D79"/>
    <w:rsid w:val="00FA0B78"/>
    <w:rsid w:val="00FA5CC5"/>
    <w:rsid w:val="00FA5DA0"/>
    <w:rsid w:val="00FA6B55"/>
    <w:rsid w:val="00FA748C"/>
    <w:rsid w:val="00FB49B0"/>
    <w:rsid w:val="00FB54F1"/>
    <w:rsid w:val="00FB5D4E"/>
    <w:rsid w:val="00FB67CA"/>
    <w:rsid w:val="00FC2A8E"/>
    <w:rsid w:val="00FD48D1"/>
    <w:rsid w:val="00FD4BCA"/>
    <w:rsid w:val="00FD58D0"/>
    <w:rsid w:val="00FD65EC"/>
    <w:rsid w:val="00FD7762"/>
    <w:rsid w:val="00FE0812"/>
    <w:rsid w:val="00FE2C9C"/>
    <w:rsid w:val="00FE5684"/>
    <w:rsid w:val="00FF06A6"/>
    <w:rsid w:val="00FF3F2E"/>
    <w:rsid w:val="00FF4187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60FF67"/>
  <w15:chartTrackingRefBased/>
  <w15:docId w15:val="{4DF26F90-4391-3241-A64F-7E3255E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4AD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ind w:left="720"/>
      <w:outlineLvl w:val="1"/>
    </w:pPr>
  </w:style>
  <w:style w:type="paragraph" w:styleId="Heading3">
    <w:name w:val="heading 3"/>
    <w:basedOn w:val="Normal"/>
    <w:next w:val="Normal"/>
    <w:qFormat/>
    <w:pPr>
      <w:ind w:left="1440"/>
      <w:outlineLvl w:val="2"/>
    </w:pPr>
  </w:style>
  <w:style w:type="paragraph" w:styleId="Heading4">
    <w:name w:val="heading 4"/>
    <w:basedOn w:val="Normal"/>
    <w:next w:val="Normal"/>
    <w:qFormat/>
    <w:pPr>
      <w:ind w:left="2160"/>
      <w:outlineLvl w:val="3"/>
    </w:pPr>
  </w:style>
  <w:style w:type="paragraph" w:styleId="Heading5">
    <w:name w:val="heading 5"/>
    <w:basedOn w:val="Normal"/>
    <w:next w:val="Normal"/>
    <w:qFormat/>
    <w:pPr>
      <w:ind w:left="2880"/>
      <w:outlineLvl w:val="4"/>
    </w:pPr>
  </w:style>
  <w:style w:type="paragraph" w:styleId="Heading6">
    <w:name w:val="heading 6"/>
    <w:basedOn w:val="Normal"/>
    <w:next w:val="Normal"/>
    <w:qFormat/>
    <w:pPr>
      <w:ind w:left="3600"/>
      <w:outlineLvl w:val="5"/>
    </w:pPr>
  </w:style>
  <w:style w:type="paragraph" w:styleId="Heading7">
    <w:name w:val="heading 7"/>
    <w:basedOn w:val="Normal"/>
    <w:next w:val="Normal"/>
    <w:qFormat/>
    <w:pPr>
      <w:ind w:left="4320"/>
      <w:outlineLvl w:val="6"/>
    </w:pPr>
  </w:style>
  <w:style w:type="paragraph" w:styleId="Heading8">
    <w:name w:val="heading 8"/>
    <w:basedOn w:val="Normal"/>
    <w:next w:val="Normal"/>
    <w:qFormat/>
    <w:pPr>
      <w:ind w:left="5040"/>
      <w:outlineLvl w:val="7"/>
    </w:pPr>
  </w:style>
  <w:style w:type="paragraph" w:styleId="Heading9">
    <w:name w:val="heading 9"/>
    <w:basedOn w:val="Normal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noProof/>
      <w:vertAlign w:val="superscript"/>
    </w:rPr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link w:val="FooterChar"/>
    <w:uiPriority w:val="99"/>
    <w:pPr>
      <w:jc w:val="center"/>
    </w:pPr>
  </w:style>
  <w:style w:type="character" w:styleId="FootnoteReference">
    <w:name w:val="footnote reference"/>
    <w:semiHidden/>
    <w:rPr>
      <w:noProof/>
      <w:vertAlign w:val="superscript"/>
    </w:rPr>
  </w:style>
  <w:style w:type="paragraph" w:styleId="FootnoteText">
    <w:name w:val="footnote text"/>
    <w:basedOn w:val="Normal"/>
    <w:semiHidden/>
    <w:rPr>
      <w:sz w:val="16"/>
    </w:rPr>
  </w:style>
  <w:style w:type="paragraph" w:styleId="Header">
    <w:name w:val="header"/>
    <w:basedOn w:val="Normal"/>
    <w:pPr>
      <w:jc w:val="center"/>
    </w:pPr>
  </w:style>
  <w:style w:type="paragraph" w:styleId="ListBullet">
    <w:name w:val="List Bullet"/>
    <w:basedOn w:val="Normal"/>
  </w:style>
  <w:style w:type="paragraph" w:styleId="ListBullet2">
    <w:name w:val="List Bullet 2"/>
    <w:basedOn w:val="Normal"/>
    <w:pPr>
      <w:ind w:left="720"/>
    </w:pPr>
  </w:style>
  <w:style w:type="paragraph" w:styleId="ListBullet3">
    <w:name w:val="List Bullet 3"/>
    <w:basedOn w:val="Normal"/>
    <w:pPr>
      <w:ind w:left="1440"/>
    </w:pPr>
  </w:style>
  <w:style w:type="paragraph" w:styleId="ListBullet4">
    <w:name w:val="List Bullet 4"/>
    <w:basedOn w:val="Normal"/>
    <w:pPr>
      <w:ind w:left="2160"/>
    </w:pPr>
  </w:style>
  <w:style w:type="paragraph" w:styleId="ListBullet5">
    <w:name w:val="List Bullet 5"/>
    <w:basedOn w:val="Normal"/>
    <w:pPr>
      <w:ind w:left="2880"/>
    </w:pPr>
  </w:style>
  <w:style w:type="paragraph" w:customStyle="1" w:styleId="ListBullet6">
    <w:name w:val="List Bullet 6"/>
    <w:basedOn w:val="Normal"/>
    <w:pPr>
      <w:ind w:left="3600"/>
    </w:pPr>
  </w:style>
  <w:style w:type="paragraph" w:styleId="EnvelopeAddress">
    <w:name w:val="envelope address"/>
    <w:basedOn w:val="Normal"/>
    <w:pPr>
      <w:framePr w:w="7920" w:h="1987" w:hRule="exact" w:hSpace="187" w:vSpace="187" w:wrap="around" w:hAnchor="page" w:xAlign="center" w:yAlign="bottom"/>
      <w:spacing w:line="288" w:lineRule="auto"/>
      <w:ind w:left="2880"/>
    </w:pPr>
    <w:rPr>
      <w:sz w:val="28"/>
    </w:rPr>
  </w:style>
  <w:style w:type="paragraph" w:styleId="EnvelopeReturn">
    <w:name w:val="envelope return"/>
    <w:basedOn w:val="Normal"/>
    <w:rPr>
      <w:i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D348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880"/>
    <w:pPr>
      <w:ind w:left="720"/>
    </w:pPr>
    <w:rPr>
      <w:rFonts w:cs="Times New Roman"/>
      <w:sz w:val="22"/>
      <w:szCs w:val="24"/>
      <w:lang w:eastAsia="en-GB"/>
    </w:rPr>
  </w:style>
  <w:style w:type="paragraph" w:styleId="BalloonText">
    <w:name w:val="Balloon Text"/>
    <w:basedOn w:val="Normal"/>
    <w:link w:val="BalloonTextChar"/>
    <w:rsid w:val="00BD7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767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7054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E85513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RIGHTP573\Local%20Settings\Temporary%20Internet%20Files\OLK3F\MODStandardLetterTemplate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A6E74D4369E4274A936DE15A1F2DB873" ma:contentTypeVersion="14" ma:contentTypeDescription="Landmarc Document" ma:contentTypeScope="" ma:versionID="d1bbd8192527be02651054fd49bcc207">
  <xsd:schema xmlns:xsd="http://www.w3.org/2001/XMLSchema" xmlns:xs="http://www.w3.org/2001/XMLSchema" xmlns:p="http://schemas.microsoft.com/office/2006/metadata/properties" xmlns:ns2="c45368dc-535e-41e0-b012-e5edd4e8ca01" xmlns:ns3="c5416bc9-f285-4608-8c88-e04d153dfbf2" xmlns:ns4="d543dd95-fc85-4b48-9367-2e856bd11d60" targetNamespace="http://schemas.microsoft.com/office/2006/metadata/properties" ma:root="true" ma:fieldsID="f35b63cbe6722a538f19ebce2f9c2a57" ns2:_="" ns3:_="" ns4:_="">
    <xsd:import namespace="c45368dc-535e-41e0-b012-e5edd4e8ca01"/>
    <xsd:import namespace="c5416bc9-f285-4608-8c88-e04d153dfbf2"/>
    <xsd:import namespace="d543dd95-fc85-4b48-9367-2e856bd11d60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368dc-535e-41e0-b012-e5edd4e8ca01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16bc9-f285-4608-8c88-e04d153dfb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764595-ed1c-4a8c-af2a-3c9f55d61ae1}" ma:internalName="TaxCatchAll" ma:showField="CatchAllData" ma:web="c5416bc9-f285-4608-8c88-e04d153d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dd95-fc85-4b48-9367-2e856bd11d6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E164F-26A9-4BE8-AF8E-C95906DFC5A3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7D00D0C-FA3C-4539-A8C0-120318E9CD1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5368dc-535e-41e0-b012-e5edd4e8ca01"/>
    <ds:schemaRef ds:uri="c5416bc9-f285-4608-8c88-e04d153dfbf2"/>
    <ds:schemaRef ds:uri="d543dd95-fc85-4b48-9367-2e856bd11d6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A6A79-C95E-4522-BCF4-BF8B41F1850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6D00C76-8256-44E3-B619-6545FC995AC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C2AE389-5984-4E4F-AFBE-0EEC430F4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MODStandardLetterTemplate2012</Template>
  <TotalTime>3</TotalTime>
  <Pages>2</Pages>
  <Words>247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911_DIO_Letter_template_28_09_12.doc</vt:lpstr>
    </vt:vector>
  </TitlesOfParts>
  <Company>MoD - VCDS</Company>
  <LinksUpToDate>false</LinksUpToDate>
  <CharactersWithSpaces>1664</CharactersWithSpaces>
  <SharedDoc>false</SharedDoc>
  <HLinks>
    <vt:vector size="6" baseType="variant"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mailto:carly.burden@landmarc.mod.uk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911_DIO_Letter_template_28_09_12.doc</dc:title>
  <dc:subject/>
  <dc:creator>WRIGHTP573</dc:creator>
  <cp:keywords/>
  <cp:lastModifiedBy>John Poole</cp:lastModifiedBy>
  <cp:revision>2</cp:revision>
  <cp:lastPrinted>2025-02-19T08:19:00Z</cp:lastPrinted>
  <dcterms:created xsi:type="dcterms:W3CDTF">2025-03-07T11:12:00Z</dcterms:created>
  <dcterms:modified xsi:type="dcterms:W3CDTF">2025-03-07T11:12:00Z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 Protective Marking">
    <vt:lpwstr>NO PROTECTIVE MARKING</vt:lpwstr>
  </property>
  <property fmtid="{D5CDD505-2E9C-101B-9397-08002B2CF9AE}" pid="3" name="Subject Category">
    <vt:lpwstr/>
  </property>
  <property fmtid="{D5CDD505-2E9C-101B-9397-08002B2CF9AE}" pid="4" name="Keyword">
    <vt:lpwstr/>
  </property>
  <property fmtid="{D5CDD505-2E9C-101B-9397-08002B2CF9AE}" pid="5" name="Description0">
    <vt:lpwstr/>
  </property>
  <property fmtid="{D5CDD505-2E9C-101B-9397-08002B2CF9AE}" pid="6" name="Author0">
    <vt:lpwstr>DII\hewittc700</vt:lpwstr>
  </property>
  <property fmtid="{D5CDD505-2E9C-101B-9397-08002B2CF9AE}" pid="7" name="MMS Date Created">
    <vt:lpwstr>2008-08-13T00:00:00Z</vt:lpwstr>
  </property>
  <property fmtid="{D5CDD505-2E9C-101B-9397-08002B2CF9AE}" pid="8" name="Owner">
    <vt:lpwstr>DII\hewittc700</vt:lpwstr>
  </property>
  <property fmtid="{D5CDD505-2E9C-101B-9397-08002B2CF9AE}" pid="9" name="Document Group">
    <vt:lpwstr>None</vt:lpwstr>
  </property>
  <property fmtid="{D5CDD505-2E9C-101B-9397-08002B2CF9AE}" pid="10" name="Status">
    <vt:lpwstr>Draft</vt:lpwstr>
  </property>
  <property fmtid="{D5CDD505-2E9C-101B-9397-08002B2CF9AE}" pid="11" name="Document Version">
    <vt:lpwstr>1.0</vt:lpwstr>
  </property>
  <property fmtid="{D5CDD505-2E9C-101B-9397-08002B2CF9AE}" pid="12" name="Review decision">
    <vt:lpwstr/>
  </property>
  <property fmtid="{D5CDD505-2E9C-101B-9397-08002B2CF9AE}" pid="13" name="Approved by">
    <vt:lpwstr/>
  </property>
  <property fmtid="{D5CDD505-2E9C-101B-9397-08002B2CF9AE}" pid="14" name="Fileplan ID">
    <vt:lpwstr/>
  </property>
  <property fmtid="{D5CDD505-2E9C-101B-9397-08002B2CF9AE}" pid="15" name="Date next version due">
    <vt:lpwstr/>
  </property>
  <property fmtid="{D5CDD505-2E9C-101B-9397-08002B2CF9AE}" pid="16" name="Source">
    <vt:lpwstr/>
  </property>
  <property fmtid="{D5CDD505-2E9C-101B-9397-08002B2CF9AE}" pid="17" name="Purpose">
    <vt:lpwstr/>
  </property>
  <property fmtid="{D5CDD505-2E9C-101B-9397-08002B2CF9AE}" pid="18" name="Abstract">
    <vt:lpwstr/>
  </property>
  <property fmtid="{D5CDD505-2E9C-101B-9397-08002B2CF9AE}" pid="19" name="Security descriptors">
    <vt:lpwstr/>
  </property>
  <property fmtid="{D5CDD505-2E9C-101B-9397-08002B2CF9AE}" pid="20" name="Security National Caveats">
    <vt:lpwstr/>
  </property>
  <property fmtid="{D5CDD505-2E9C-101B-9397-08002B2CF9AE}" pid="21" name="Security non-UK constraints">
    <vt:lpwstr/>
  </property>
  <property fmtid="{D5CDD505-2E9C-101B-9397-08002B2CF9AE}" pid="22" name="Nickname">
    <vt:lpwstr/>
  </property>
  <property fmtid="{D5CDD505-2E9C-101B-9397-08002B2CF9AE}" pid="23" name="Contributor">
    <vt:lpwstr/>
  </property>
  <property fmtid="{D5CDD505-2E9C-101B-9397-08002B2CF9AE}" pid="24" name="Contact">
    <vt:lpwstr>DII\hewittc700</vt:lpwstr>
  </property>
  <property fmtid="{D5CDD505-2E9C-101B-9397-08002B2CF9AE}" pid="25" name="Publisher contact">
    <vt:lpwstr/>
  </property>
  <property fmtid="{D5CDD505-2E9C-101B-9397-08002B2CF9AE}" pid="26" name="Publisher">
    <vt:lpwstr/>
  </property>
  <property fmtid="{D5CDD505-2E9C-101B-9397-08002B2CF9AE}" pid="27" name="Geographical region">
    <vt:lpwstr/>
  </property>
  <property fmtid="{D5CDD505-2E9C-101B-9397-08002B2CF9AE}" pid="28" name="Geographical detail">
    <vt:lpwstr/>
  </property>
  <property fmtid="{D5CDD505-2E9C-101B-9397-08002B2CF9AE}" pid="29" name="Content time-line">
    <vt:lpwstr/>
  </property>
  <property fmtid="{D5CDD505-2E9C-101B-9397-08002B2CF9AE}" pid="30" name="Alternative title">
    <vt:lpwstr/>
  </property>
  <property fmtid="{D5CDD505-2E9C-101B-9397-08002B2CF9AE}" pid="31" name="Copyright">
    <vt:lpwstr/>
  </property>
  <property fmtid="{D5CDD505-2E9C-101B-9397-08002B2CF9AE}" pid="32" name="Date acquired">
    <vt:lpwstr/>
  </property>
  <property fmtid="{D5CDD505-2E9C-101B-9397-08002B2CF9AE}" pid="33" name="Date available">
    <vt:lpwstr/>
  </property>
  <property fmtid="{D5CDD505-2E9C-101B-9397-08002B2CF9AE}" pid="34" name="FOI Exemption">
    <vt:lpwstr/>
  </property>
  <property fmtid="{D5CDD505-2E9C-101B-9397-08002B2CF9AE}" pid="35" name="FOI released on request">
    <vt:lpwstr/>
  </property>
  <property fmtid="{D5CDD505-2E9C-101B-9397-08002B2CF9AE}" pid="36" name="FOI Publication Date">
    <vt:lpwstr/>
  </property>
  <property fmtid="{D5CDD505-2E9C-101B-9397-08002B2CF9AE}" pid="37" name="FOI Disclosability Indicator">
    <vt:lpwstr>Not Assessed</vt:lpwstr>
  </property>
  <property fmtid="{D5CDD505-2E9C-101B-9397-08002B2CF9AE}" pid="38" name="CatL1">
    <vt:lpwstr/>
  </property>
  <property fmtid="{D5CDD505-2E9C-101B-9397-08002B2CF9AE}" pid="39" name="CatL3">
    <vt:lpwstr/>
  </property>
  <property fmtid="{D5CDD505-2E9C-101B-9397-08002B2CF9AE}" pid="40" name="PublishersID">
    <vt:lpwstr/>
  </property>
  <property fmtid="{D5CDD505-2E9C-101B-9397-08002B2CF9AE}" pid="41" name="CatL2">
    <vt:lpwstr/>
  </property>
  <property fmtid="{D5CDD505-2E9C-101B-9397-08002B2CF9AE}" pid="42" name="CatL4">
    <vt:lpwstr/>
  </property>
  <property fmtid="{D5CDD505-2E9C-101B-9397-08002B2CF9AE}" pid="43" name="UploadedBy">
    <vt:lpwstr/>
  </property>
  <property fmtid="{D5CDD505-2E9C-101B-9397-08002B2CF9AE}" pid="44" name="Uploaded">
    <vt:lpwstr/>
  </property>
  <property fmtid="{D5CDD505-2E9C-101B-9397-08002B2CF9AE}" pid="45" name="_NewReviewCycle">
    <vt:lpwstr/>
  </property>
  <property fmtid="{D5CDD505-2E9C-101B-9397-08002B2CF9AE}" pid="46" name="LandmarcRetentionDate">
    <vt:lpwstr/>
  </property>
  <property fmtid="{D5CDD505-2E9C-101B-9397-08002B2CF9AE}" pid="47" name="TaxCatchAll">
    <vt:lpwstr/>
  </property>
  <property fmtid="{D5CDD505-2E9C-101B-9397-08002B2CF9AE}" pid="48" name="LandmarcRegionTaxHDField0">
    <vt:lpwstr/>
  </property>
  <property fmtid="{D5CDD505-2E9C-101B-9397-08002B2CF9AE}" pid="49" name="LandmarcBusinessAreaTaxHDField0">
    <vt:lpwstr/>
  </property>
  <property fmtid="{D5CDD505-2E9C-101B-9397-08002B2CF9AE}" pid="50" name="LandmarcOwnershipTaxHDField0">
    <vt:lpwstr/>
  </property>
  <property fmtid="{D5CDD505-2E9C-101B-9397-08002B2CF9AE}" pid="51" name="LandmarcProcessName">
    <vt:lpwstr/>
  </property>
  <property fmtid="{D5CDD505-2E9C-101B-9397-08002B2CF9AE}" pid="52" name="LandmarcProcedureName">
    <vt:lpwstr/>
  </property>
  <property fmtid="{D5CDD505-2E9C-101B-9397-08002B2CF9AE}" pid="53" name="LandmarcContractTaxHDField0">
    <vt:lpwstr/>
  </property>
  <property fmtid="{D5CDD505-2E9C-101B-9397-08002B2CF9AE}" pid="54" name="MSIP_Label_d8a60473-494b-4586-a1bb-b0e663054676_Enabled">
    <vt:lpwstr>true</vt:lpwstr>
  </property>
  <property fmtid="{D5CDD505-2E9C-101B-9397-08002B2CF9AE}" pid="55" name="MSIP_Label_d8a60473-494b-4586-a1bb-b0e663054676_SetDate">
    <vt:lpwstr>2025-03-06T09:35:34Z</vt:lpwstr>
  </property>
  <property fmtid="{D5CDD505-2E9C-101B-9397-08002B2CF9AE}" pid="56" name="MSIP_Label_d8a60473-494b-4586-a1bb-b0e663054676_Method">
    <vt:lpwstr>Privileged</vt:lpwstr>
  </property>
  <property fmtid="{D5CDD505-2E9C-101B-9397-08002B2CF9AE}" pid="57" name="MSIP_Label_d8a60473-494b-4586-a1bb-b0e663054676_Name">
    <vt:lpwstr>MOD-1-O-‘UNMARKED’</vt:lpwstr>
  </property>
  <property fmtid="{D5CDD505-2E9C-101B-9397-08002B2CF9AE}" pid="58" name="MSIP_Label_d8a60473-494b-4586-a1bb-b0e663054676_SiteId">
    <vt:lpwstr>be7760ed-5953-484b-ae95-d0a16dfa09e5</vt:lpwstr>
  </property>
  <property fmtid="{D5CDD505-2E9C-101B-9397-08002B2CF9AE}" pid="59" name="MSIP_Label_d8a60473-494b-4586-a1bb-b0e663054676_ActionId">
    <vt:lpwstr>58910c97-1b4f-4f67-a29a-34ea6d566987</vt:lpwstr>
  </property>
  <property fmtid="{D5CDD505-2E9C-101B-9397-08002B2CF9AE}" pid="60" name="MSIP_Label_d8a60473-494b-4586-a1bb-b0e663054676_ContentBits">
    <vt:lpwstr>0</vt:lpwstr>
  </property>
  <property fmtid="{D5CDD505-2E9C-101B-9397-08002B2CF9AE}" pid="61" name="MSIP_Label_d8a60473-494b-4586-a1bb-b0e663054676_Tag">
    <vt:lpwstr>60, 0, 1, 1</vt:lpwstr>
  </property>
</Properties>
</file>